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4D395B" w14:paraId="28E804B1" w14:textId="77777777" w:rsidTr="00511C79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650917EE" w14:textId="77777777" w:rsidR="00480743" w:rsidRPr="004D395B" w:rsidRDefault="00C774A6" w:rsidP="00511C79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r w:rsidRPr="004D395B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BOLETIM DE CANDIDATURA – PROGRAMA MUNIC</w:t>
            </w:r>
            <w:r w:rsidR="006968BF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IPAL JUVENTUDE ATIVA EDIÇÃO 202</w:t>
            </w:r>
            <w:r w:rsidR="00293F1A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6</w:t>
            </w:r>
          </w:p>
        </w:tc>
      </w:tr>
    </w:tbl>
    <w:p w14:paraId="6808BE1C" w14:textId="77777777" w:rsidR="00480743" w:rsidRPr="004D395B" w:rsidRDefault="00480743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4D395B" w14:paraId="0DEC525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327220C6" w14:textId="77777777" w:rsidR="00AD3F92" w:rsidRPr="004D395B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D395B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5F601548" w14:textId="77777777" w:rsidR="00AD3F92" w:rsidRPr="004D395B" w:rsidRDefault="00AD3F92" w:rsidP="003706C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041D64B2" w14:textId="77777777" w:rsidR="001746DB" w:rsidRPr="004D395B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6ACA59A" w14:textId="77777777" w:rsidR="00AD3F92" w:rsidRPr="004D395B" w:rsidRDefault="00AD3F92" w:rsidP="00762EF4">
            <w:pPr>
              <w:ind w:right="101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4D395B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4D395B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859F3D7" w14:textId="77777777" w:rsidR="00AD3F92" w:rsidRPr="004D395B" w:rsidRDefault="00AD3F92" w:rsidP="00762EF4">
            <w:pPr>
              <w:ind w:right="101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4D395B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A631CF" w:rsidRPr="004D395B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4D395B" w14:paraId="160841CD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3E2018F8" w14:textId="77777777" w:rsidR="00AD3F92" w:rsidRPr="004D395B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D395B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706AA680" w14:textId="77777777" w:rsidR="00AD3F92" w:rsidRPr="004D395B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4682767C" w14:textId="77777777" w:rsidR="00AD3F92" w:rsidRPr="004D395B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4D395B" w14:paraId="74EDE668" w14:textId="77777777" w:rsidTr="002D2D08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5D10547" w14:textId="77777777" w:rsidR="00AD3F92" w:rsidRPr="004D395B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D395B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EEEEE"/>
          </w:tcPr>
          <w:p w14:paraId="4EC44A49" w14:textId="77777777" w:rsidR="00AD3F92" w:rsidRPr="004D395B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5B62B606" w14:textId="77777777" w:rsidR="00AD3F92" w:rsidRPr="004D395B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2D2D08" w:rsidRPr="004D395B" w14:paraId="48E5A0E3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65AD2900" w14:textId="77777777" w:rsidR="002D2D08" w:rsidRPr="004D395B" w:rsidRDefault="002D2D08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B8096F">
              <w:rPr>
                <w:rFonts w:ascii="Calibri Light" w:hAnsi="Calibri Light" w:cs="Arial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3F0AE3B4" w14:textId="77777777" w:rsidR="002D2D08" w:rsidRPr="004D395B" w:rsidRDefault="002D2D08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tcBorders>
              <w:right w:val="single" w:sz="8" w:space="0" w:color="F2F2F2" w:themeColor="background1" w:themeShade="F2"/>
            </w:tcBorders>
          </w:tcPr>
          <w:p w14:paraId="1FCE5027" w14:textId="77777777" w:rsidR="002D2D08" w:rsidRPr="004D395B" w:rsidRDefault="002D2D08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2C5A1190" w14:textId="77777777" w:rsidR="00E51C3F" w:rsidRPr="004D395B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D395B" w14:paraId="101F1C05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66086C6" w14:textId="77777777" w:rsidR="00E51C3F" w:rsidRPr="004D395B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D395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  <w:r w:rsidR="00B32763" w:rsidRPr="004D395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/ CANDIDATO</w:t>
            </w:r>
          </w:p>
        </w:tc>
      </w:tr>
    </w:tbl>
    <w:p w14:paraId="1482A73D" w14:textId="77777777" w:rsidR="00E51C3F" w:rsidRPr="004D395B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828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23"/>
        <w:gridCol w:w="113"/>
        <w:gridCol w:w="197"/>
        <w:gridCol w:w="119"/>
        <w:gridCol w:w="344"/>
        <w:gridCol w:w="53"/>
        <w:gridCol w:w="135"/>
        <w:gridCol w:w="287"/>
        <w:gridCol w:w="649"/>
        <w:gridCol w:w="1236"/>
        <w:gridCol w:w="241"/>
        <w:gridCol w:w="741"/>
        <w:gridCol w:w="109"/>
        <w:gridCol w:w="939"/>
        <w:gridCol w:w="369"/>
        <w:gridCol w:w="680"/>
        <w:gridCol w:w="958"/>
        <w:gridCol w:w="740"/>
      </w:tblGrid>
      <w:tr w:rsidR="007F3524" w:rsidRPr="004D395B" w14:paraId="759725A1" w14:textId="77777777" w:rsidTr="00293F1A">
        <w:trPr>
          <w:trHeight w:hRule="exact" w:val="284"/>
        </w:trPr>
        <w:tc>
          <w:tcPr>
            <w:tcW w:w="1744" w:type="dxa"/>
            <w:gridSpan w:val="7"/>
            <w:vAlign w:val="center"/>
          </w:tcPr>
          <w:p w14:paraId="73568435" w14:textId="77777777" w:rsidR="007F3524" w:rsidRPr="004D395B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4" w:type="dxa"/>
            <w:gridSpan w:val="12"/>
            <w:vAlign w:val="center"/>
          </w:tcPr>
          <w:p w14:paraId="591AD62B" w14:textId="77777777" w:rsidR="007F3524" w:rsidRPr="004D395B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D395B" w14:paraId="12B03F23" w14:textId="77777777" w:rsidTr="00293F1A">
        <w:trPr>
          <w:trHeight w:hRule="exact" w:val="284"/>
        </w:trPr>
        <w:tc>
          <w:tcPr>
            <w:tcW w:w="1347" w:type="dxa"/>
            <w:gridSpan w:val="5"/>
            <w:vAlign w:val="center"/>
          </w:tcPr>
          <w:p w14:paraId="428B94EA" w14:textId="77777777" w:rsidR="00A47519" w:rsidRPr="004D395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14:paraId="7FDC9F8F" w14:textId="77777777" w:rsidR="00A47519" w:rsidRPr="004D395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4DE226E3" w14:textId="77777777" w:rsidR="00A47519" w:rsidRPr="004D395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77FAA8B4" w14:textId="77777777" w:rsidR="00A47519" w:rsidRPr="004D395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66270437" w14:textId="77777777" w:rsidR="00A47519" w:rsidRPr="004D395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0" w:type="dxa"/>
            <w:vAlign w:val="center"/>
          </w:tcPr>
          <w:p w14:paraId="01D99185" w14:textId="77777777" w:rsidR="00A47519" w:rsidRPr="004D395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4D395B" w14:paraId="167389BF" w14:textId="77777777" w:rsidTr="00293F1A">
        <w:trPr>
          <w:trHeight w:hRule="exact" w:val="284"/>
        </w:trPr>
        <w:tc>
          <w:tcPr>
            <w:tcW w:w="1228" w:type="dxa"/>
            <w:gridSpan w:val="4"/>
            <w:vAlign w:val="center"/>
          </w:tcPr>
          <w:p w14:paraId="0E72CE74" w14:textId="77777777" w:rsidR="00CE02F0" w:rsidRPr="004D395B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7"/>
            <w:vAlign w:val="center"/>
          </w:tcPr>
          <w:p w14:paraId="6566ED1D" w14:textId="77777777" w:rsidR="00CE02F0" w:rsidRPr="004D395B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38A35B7C" w14:textId="77777777" w:rsidR="00CE02F0" w:rsidRPr="004D395B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5" w:type="dxa"/>
            <w:gridSpan w:val="6"/>
            <w:vAlign w:val="center"/>
          </w:tcPr>
          <w:p w14:paraId="6DF977BD" w14:textId="77777777" w:rsidR="00CE02F0" w:rsidRPr="004D395B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4D395B" w14:paraId="21056DC4" w14:textId="77777777" w:rsidTr="00293F1A">
        <w:trPr>
          <w:trHeight w:hRule="exact" w:val="284"/>
        </w:trPr>
        <w:tc>
          <w:tcPr>
            <w:tcW w:w="918" w:type="dxa"/>
            <w:gridSpan w:val="2"/>
            <w:vAlign w:val="center"/>
          </w:tcPr>
          <w:p w14:paraId="69781011" w14:textId="77777777" w:rsidR="003209C3" w:rsidRPr="004D395B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910" w:type="dxa"/>
            <w:gridSpan w:val="17"/>
            <w:vAlign w:val="center"/>
          </w:tcPr>
          <w:p w14:paraId="3E0D5868" w14:textId="77777777" w:rsidR="003209C3" w:rsidRPr="004D395B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4D395B" w14:paraId="1EBB2A56" w14:textId="77777777" w:rsidTr="00293F1A">
        <w:trPr>
          <w:trHeight w:hRule="exact" w:val="284"/>
        </w:trPr>
        <w:tc>
          <w:tcPr>
            <w:tcW w:w="2815" w:type="dxa"/>
            <w:gridSpan w:val="10"/>
            <w:vAlign w:val="center"/>
          </w:tcPr>
          <w:p w14:paraId="6850C5D4" w14:textId="77777777" w:rsidR="007F3524" w:rsidRPr="004D395B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3" w:type="dxa"/>
            <w:gridSpan w:val="9"/>
            <w:vAlign w:val="center"/>
          </w:tcPr>
          <w:p w14:paraId="7DC236BF" w14:textId="77777777" w:rsidR="007F3524" w:rsidRPr="004D395B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D395B" w14:paraId="64296194" w14:textId="77777777" w:rsidTr="00293F1A">
        <w:trPr>
          <w:trHeight w:hRule="exact" w:val="284"/>
        </w:trPr>
        <w:tc>
          <w:tcPr>
            <w:tcW w:w="395" w:type="dxa"/>
            <w:vAlign w:val="center"/>
          </w:tcPr>
          <w:p w14:paraId="0D53DCEB" w14:textId="77777777" w:rsidR="00A47519" w:rsidRPr="004D395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97" w:type="dxa"/>
            <w:gridSpan w:val="11"/>
            <w:vAlign w:val="center"/>
          </w:tcPr>
          <w:p w14:paraId="654ED545" w14:textId="77777777" w:rsidR="00A47519" w:rsidRPr="004D395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C58B739" w14:textId="77777777" w:rsidR="00A47519" w:rsidRPr="004D395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86" w:type="dxa"/>
            <w:gridSpan w:val="5"/>
            <w:vAlign w:val="center"/>
          </w:tcPr>
          <w:p w14:paraId="1279C28D" w14:textId="77777777" w:rsidR="00A47519" w:rsidRPr="004D395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4D395B" w14:paraId="111F9032" w14:textId="77777777" w:rsidTr="00293F1A">
        <w:trPr>
          <w:trHeight w:hRule="exact" w:val="284"/>
        </w:trPr>
        <w:tc>
          <w:tcPr>
            <w:tcW w:w="1879" w:type="dxa"/>
            <w:gridSpan w:val="8"/>
            <w:vAlign w:val="center"/>
          </w:tcPr>
          <w:p w14:paraId="22915A1C" w14:textId="77777777" w:rsidR="007F3524" w:rsidRPr="004D395B" w:rsidRDefault="007562A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Data de Nascimento</w:t>
            </w:r>
            <w:r w:rsidR="007F3524" w:rsidRPr="004D395B">
              <w:rPr>
                <w:rFonts w:ascii="Calibri Light" w:hAnsi="Calibri Light" w:cs="Calibri Light"/>
                <w:sz w:val="16"/>
              </w:rPr>
              <w:t>:</w:t>
            </w:r>
          </w:p>
        </w:tc>
        <w:tc>
          <w:tcPr>
            <w:tcW w:w="6949" w:type="dxa"/>
            <w:gridSpan w:val="11"/>
            <w:vAlign w:val="center"/>
          </w:tcPr>
          <w:p w14:paraId="3D3ABADD" w14:textId="77777777" w:rsidR="007F3524" w:rsidRPr="004D395B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562AD" w:rsidRPr="004D395B" w14:paraId="4E8BF859" w14:textId="77777777" w:rsidTr="00293F1A">
        <w:trPr>
          <w:trHeight w:hRule="exact" w:val="284"/>
        </w:trPr>
        <w:tc>
          <w:tcPr>
            <w:tcW w:w="1879" w:type="dxa"/>
            <w:gridSpan w:val="8"/>
            <w:vAlign w:val="center"/>
          </w:tcPr>
          <w:p w14:paraId="02EB94D3" w14:textId="77777777" w:rsidR="007562AD" w:rsidRPr="004D395B" w:rsidRDefault="007562AD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Habilitações Literárias:</w:t>
            </w:r>
          </w:p>
        </w:tc>
        <w:tc>
          <w:tcPr>
            <w:tcW w:w="2413" w:type="dxa"/>
            <w:gridSpan w:val="4"/>
            <w:vAlign w:val="center"/>
          </w:tcPr>
          <w:p w14:paraId="22B92125" w14:textId="77777777" w:rsidR="007562AD" w:rsidRPr="004D395B" w:rsidRDefault="007562A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3394EA7" w14:textId="77777777" w:rsidR="007562AD" w:rsidRPr="004D395B" w:rsidRDefault="007562A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Estudante:</w:t>
            </w:r>
          </w:p>
        </w:tc>
        <w:tc>
          <w:tcPr>
            <w:tcW w:w="3686" w:type="dxa"/>
            <w:gridSpan w:val="5"/>
            <w:vAlign w:val="center"/>
          </w:tcPr>
          <w:p w14:paraId="388B2EB7" w14:textId="77777777" w:rsidR="007562AD" w:rsidRPr="004D395B" w:rsidRDefault="007562A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562AD" w:rsidRPr="004D395B" w14:paraId="5CD29E74" w14:textId="77777777" w:rsidTr="00293F1A">
        <w:trPr>
          <w:trHeight w:hRule="exact" w:val="284"/>
        </w:trPr>
        <w:tc>
          <w:tcPr>
            <w:tcW w:w="2166" w:type="dxa"/>
            <w:gridSpan w:val="9"/>
            <w:vAlign w:val="center"/>
          </w:tcPr>
          <w:p w14:paraId="6AC34E50" w14:textId="77777777" w:rsidR="007562AD" w:rsidRPr="004D395B" w:rsidRDefault="007562A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Estabelecimento de Ensino:</w:t>
            </w:r>
          </w:p>
        </w:tc>
        <w:tc>
          <w:tcPr>
            <w:tcW w:w="6662" w:type="dxa"/>
            <w:gridSpan w:val="10"/>
            <w:vAlign w:val="center"/>
          </w:tcPr>
          <w:p w14:paraId="61A0470D" w14:textId="77777777" w:rsidR="007562AD" w:rsidRPr="004D395B" w:rsidRDefault="007562AD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7562AD" w:rsidRPr="004D395B" w14:paraId="07CF8412" w14:textId="77777777" w:rsidTr="00293F1A">
        <w:trPr>
          <w:trHeight w:hRule="exact" w:val="284"/>
        </w:trPr>
        <w:tc>
          <w:tcPr>
            <w:tcW w:w="1031" w:type="dxa"/>
            <w:gridSpan w:val="3"/>
            <w:vAlign w:val="center"/>
          </w:tcPr>
          <w:p w14:paraId="1715B517" w14:textId="77777777" w:rsidR="007562AD" w:rsidRPr="004D395B" w:rsidRDefault="007562A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Curso/Área:</w:t>
            </w:r>
          </w:p>
        </w:tc>
        <w:tc>
          <w:tcPr>
            <w:tcW w:w="7797" w:type="dxa"/>
            <w:gridSpan w:val="16"/>
            <w:vAlign w:val="center"/>
          </w:tcPr>
          <w:p w14:paraId="36D0EAE1" w14:textId="77777777" w:rsidR="007562AD" w:rsidRPr="004D395B" w:rsidRDefault="007562AD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93F1A" w:rsidRPr="004D395B" w14:paraId="10CDE385" w14:textId="77777777" w:rsidTr="00293F1A">
        <w:trPr>
          <w:trHeight w:hRule="exact" w:val="284"/>
        </w:trPr>
        <w:tc>
          <w:tcPr>
            <w:tcW w:w="1691" w:type="dxa"/>
            <w:gridSpan w:val="6"/>
            <w:vAlign w:val="center"/>
          </w:tcPr>
          <w:p w14:paraId="3F0A6135" w14:textId="77777777" w:rsidR="00293F1A" w:rsidRPr="004D395B" w:rsidRDefault="00293F1A" w:rsidP="00293F1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7137" w:type="dxa"/>
            <w:gridSpan w:val="13"/>
            <w:vAlign w:val="center"/>
          </w:tcPr>
          <w:p w14:paraId="0C4010B7" w14:textId="77777777" w:rsidR="00293F1A" w:rsidRPr="004D395B" w:rsidRDefault="00293F1A" w:rsidP="00293F1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93F1A" w:rsidRPr="004D395B" w14:paraId="2D1D51BA" w14:textId="77777777" w:rsidTr="00293F1A">
        <w:trPr>
          <w:trHeight w:hRule="exact" w:val="284"/>
        </w:trPr>
        <w:tc>
          <w:tcPr>
            <w:tcW w:w="1031" w:type="dxa"/>
            <w:gridSpan w:val="3"/>
            <w:vAlign w:val="center"/>
          </w:tcPr>
          <w:p w14:paraId="459E3125" w14:textId="77777777" w:rsidR="00293F1A" w:rsidRPr="004D395B" w:rsidRDefault="00293F1A" w:rsidP="00293F1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7797" w:type="dxa"/>
            <w:gridSpan w:val="16"/>
            <w:vAlign w:val="center"/>
          </w:tcPr>
          <w:p w14:paraId="60D02B63" w14:textId="77777777" w:rsidR="00293F1A" w:rsidRPr="004D395B" w:rsidRDefault="00293F1A" w:rsidP="00293F1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93F1A" w:rsidRPr="004D395B" w14:paraId="39BAED88" w14:textId="77777777" w:rsidTr="00293F1A">
        <w:trPr>
          <w:trHeight w:hRule="exact" w:val="284"/>
        </w:trPr>
        <w:tc>
          <w:tcPr>
            <w:tcW w:w="1228" w:type="dxa"/>
            <w:gridSpan w:val="4"/>
            <w:vAlign w:val="center"/>
          </w:tcPr>
          <w:p w14:paraId="58D52176" w14:textId="77777777" w:rsidR="00293F1A" w:rsidRPr="004D395B" w:rsidRDefault="00293F1A" w:rsidP="00293F1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0" w:type="dxa"/>
            <w:gridSpan w:val="15"/>
            <w:vAlign w:val="center"/>
          </w:tcPr>
          <w:p w14:paraId="0371A45B" w14:textId="77777777" w:rsidR="00293F1A" w:rsidRPr="004D395B" w:rsidRDefault="00293F1A" w:rsidP="00293F1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3375644" w14:textId="77777777" w:rsidR="009D2128" w:rsidRPr="004D395B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D395B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D395B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4D395B" w14:paraId="3CE66063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CF56312" w14:textId="77777777" w:rsidR="008D5EB6" w:rsidRPr="004D395B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D395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6D0C8E4E" w14:textId="77777777" w:rsidR="008D5EB6" w:rsidRPr="004D395B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21"/>
        <w:gridCol w:w="9"/>
        <w:gridCol w:w="78"/>
        <w:gridCol w:w="492"/>
        <w:gridCol w:w="97"/>
        <w:gridCol w:w="331"/>
        <w:gridCol w:w="782"/>
        <w:gridCol w:w="479"/>
        <w:gridCol w:w="285"/>
        <w:gridCol w:w="123"/>
        <w:gridCol w:w="810"/>
        <w:gridCol w:w="12"/>
        <w:gridCol w:w="51"/>
        <w:gridCol w:w="721"/>
        <w:gridCol w:w="81"/>
        <w:gridCol w:w="297"/>
        <w:gridCol w:w="998"/>
        <w:gridCol w:w="928"/>
        <w:gridCol w:w="287"/>
        <w:gridCol w:w="711"/>
      </w:tblGrid>
      <w:tr w:rsidR="00AE1730" w:rsidRPr="004D395B" w14:paraId="349E7650" w14:textId="77777777" w:rsidTr="00384D03">
        <w:trPr>
          <w:trHeight w:hRule="exact" w:val="284"/>
        </w:trPr>
        <w:tc>
          <w:tcPr>
            <w:tcW w:w="1893" w:type="dxa"/>
            <w:gridSpan w:val="8"/>
            <w:vAlign w:val="center"/>
          </w:tcPr>
          <w:p w14:paraId="15BC2619" w14:textId="77777777" w:rsidR="00AE1730" w:rsidRPr="004D395B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6896" w:type="dxa"/>
            <w:gridSpan w:val="15"/>
            <w:vAlign w:val="center"/>
          </w:tcPr>
          <w:p w14:paraId="6E0E45F3" w14:textId="77777777" w:rsidR="00AE1730" w:rsidRPr="004D395B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4D395B" w14:paraId="41C77850" w14:textId="77777777" w:rsidTr="00384D03">
        <w:trPr>
          <w:trHeight w:hRule="exact" w:val="284"/>
        </w:trPr>
        <w:tc>
          <w:tcPr>
            <w:tcW w:w="1304" w:type="dxa"/>
            <w:gridSpan w:val="6"/>
            <w:vAlign w:val="center"/>
          </w:tcPr>
          <w:p w14:paraId="3E2D986E" w14:textId="77777777" w:rsidR="00AE1730" w:rsidRPr="004D395B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183" w:type="dxa"/>
            <w:gridSpan w:val="11"/>
            <w:vAlign w:val="center"/>
          </w:tcPr>
          <w:p w14:paraId="763D84BB" w14:textId="77777777" w:rsidR="00AE1730" w:rsidRPr="004D395B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119F2CB" w14:textId="77777777" w:rsidR="00AE1730" w:rsidRPr="004D395B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998" w:type="dxa"/>
            <w:vAlign w:val="center"/>
          </w:tcPr>
          <w:p w14:paraId="4B842F23" w14:textId="77777777" w:rsidR="00AE1730" w:rsidRPr="004D395B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28" w:type="dxa"/>
            <w:vAlign w:val="center"/>
          </w:tcPr>
          <w:p w14:paraId="29111FF1" w14:textId="77777777" w:rsidR="00AE1730" w:rsidRPr="004D395B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998" w:type="dxa"/>
            <w:gridSpan w:val="2"/>
            <w:vAlign w:val="center"/>
          </w:tcPr>
          <w:p w14:paraId="11032C4E" w14:textId="77777777" w:rsidR="00AE1730" w:rsidRPr="004D395B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D395B" w14:paraId="174BDEFA" w14:textId="77777777" w:rsidTr="00384D03">
        <w:trPr>
          <w:trHeight w:hRule="exact" w:val="284"/>
        </w:trPr>
        <w:tc>
          <w:tcPr>
            <w:tcW w:w="1217" w:type="dxa"/>
            <w:gridSpan w:val="4"/>
            <w:vAlign w:val="center"/>
          </w:tcPr>
          <w:p w14:paraId="1C5F75F3" w14:textId="77777777" w:rsidR="00577550" w:rsidRPr="004D395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553" w:type="dxa"/>
            <w:gridSpan w:val="8"/>
            <w:vAlign w:val="center"/>
          </w:tcPr>
          <w:p w14:paraId="153C9970" w14:textId="77777777" w:rsidR="00577550" w:rsidRPr="004D395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50D70CF7" w14:textId="77777777" w:rsidR="00577550" w:rsidRPr="004D395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086" w:type="dxa"/>
            <w:gridSpan w:val="9"/>
            <w:vAlign w:val="center"/>
          </w:tcPr>
          <w:p w14:paraId="6519512C" w14:textId="77777777" w:rsidR="00577550" w:rsidRPr="004D395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D395B" w14:paraId="233F0E21" w14:textId="77777777" w:rsidTr="00030E64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54B5D611" w14:textId="77777777" w:rsidR="00577550" w:rsidRPr="004D395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0"/>
            <w:vAlign w:val="center"/>
          </w:tcPr>
          <w:p w14:paraId="5EE21B52" w14:textId="77777777" w:rsidR="00577550" w:rsidRPr="004D395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D395B" w14:paraId="750FBB28" w14:textId="77777777" w:rsidTr="00384D03">
        <w:trPr>
          <w:trHeight w:hRule="exact" w:val="284"/>
        </w:trPr>
        <w:tc>
          <w:tcPr>
            <w:tcW w:w="3006" w:type="dxa"/>
            <w:gridSpan w:val="10"/>
            <w:vAlign w:val="center"/>
          </w:tcPr>
          <w:p w14:paraId="450DCCB3" w14:textId="77777777" w:rsidR="00577550" w:rsidRPr="004D395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5783" w:type="dxa"/>
            <w:gridSpan w:val="13"/>
            <w:vAlign w:val="center"/>
          </w:tcPr>
          <w:p w14:paraId="3D72B828" w14:textId="77777777" w:rsidR="00577550" w:rsidRPr="004D395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D395B" w14:paraId="705EADC6" w14:textId="77777777" w:rsidTr="00384D03">
        <w:trPr>
          <w:trHeight w:hRule="exact" w:val="284"/>
        </w:trPr>
        <w:tc>
          <w:tcPr>
            <w:tcW w:w="442" w:type="dxa"/>
            <w:vAlign w:val="center"/>
          </w:tcPr>
          <w:p w14:paraId="778BEB8F" w14:textId="77777777" w:rsidR="00577550" w:rsidRPr="004D395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451" w:type="dxa"/>
            <w:gridSpan w:val="12"/>
            <w:vAlign w:val="center"/>
          </w:tcPr>
          <w:p w14:paraId="4DD8BADE" w14:textId="77777777" w:rsidR="00577550" w:rsidRPr="004D395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0E85C279" w14:textId="77777777" w:rsidR="00577550" w:rsidRPr="004D395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4023" w:type="dxa"/>
            <w:gridSpan w:val="7"/>
            <w:vAlign w:val="center"/>
          </w:tcPr>
          <w:p w14:paraId="3C825E0B" w14:textId="77777777" w:rsidR="00577550" w:rsidRPr="004D395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4D395B" w14:paraId="66AED965" w14:textId="77777777" w:rsidTr="00384D03">
        <w:trPr>
          <w:gridAfter w:val="1"/>
          <w:wAfter w:w="711" w:type="dxa"/>
          <w:trHeight w:hRule="exact" w:val="284"/>
        </w:trPr>
        <w:tc>
          <w:tcPr>
            <w:tcW w:w="1796" w:type="dxa"/>
            <w:gridSpan w:val="7"/>
            <w:vAlign w:val="center"/>
          </w:tcPr>
          <w:p w14:paraId="7B3D86B4" w14:textId="77777777" w:rsidR="00030E64" w:rsidRPr="004D395B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2919" w:type="dxa"/>
            <w:gridSpan w:val="8"/>
            <w:vAlign w:val="center"/>
          </w:tcPr>
          <w:p w14:paraId="02659850" w14:textId="77777777" w:rsidR="00030E64" w:rsidRPr="004D395B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363" w:type="dxa"/>
            <w:gridSpan w:val="7"/>
            <w:vAlign w:val="center"/>
          </w:tcPr>
          <w:p w14:paraId="0E90DE5A" w14:textId="77777777" w:rsidR="00030E64" w:rsidRPr="004D395B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D395B" w14:paraId="51703F9C" w14:textId="77777777" w:rsidTr="00030E64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5CD6D919" w14:textId="77777777" w:rsidR="00577550" w:rsidRPr="004D395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1"/>
            <w:vAlign w:val="center"/>
          </w:tcPr>
          <w:p w14:paraId="39537304" w14:textId="77777777" w:rsidR="00577550" w:rsidRPr="004D395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D2D08" w:rsidRPr="004D395B" w14:paraId="6B678ECB" w14:textId="77777777" w:rsidTr="00384D03">
        <w:trPr>
          <w:trHeight w:hRule="exact" w:val="284"/>
        </w:trPr>
        <w:tc>
          <w:tcPr>
            <w:tcW w:w="1226" w:type="dxa"/>
            <w:gridSpan w:val="5"/>
            <w:vMerge w:val="restart"/>
            <w:vAlign w:val="center"/>
          </w:tcPr>
          <w:p w14:paraId="5A4537BC" w14:textId="77777777" w:rsidR="002D2D08" w:rsidRPr="004D395B" w:rsidRDefault="002D2D08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Qualidade de:</w:t>
            </w:r>
          </w:p>
        </w:tc>
        <w:tc>
          <w:tcPr>
            <w:tcW w:w="2259" w:type="dxa"/>
            <w:gridSpan w:val="6"/>
            <w:vAlign w:val="center"/>
          </w:tcPr>
          <w:p w14:paraId="2C780F00" w14:textId="77777777" w:rsidR="002D2D08" w:rsidRPr="004D395B" w:rsidRDefault="00000000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-72576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D08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2D08" w:rsidRPr="00B8096F">
              <w:rPr>
                <w:rFonts w:ascii="Calibri Light" w:hAnsi="Calibri Light"/>
                <w:sz w:val="16"/>
              </w:rPr>
              <w:t xml:space="preserve"> Representante Legal</w:t>
            </w:r>
          </w:p>
        </w:tc>
        <w:tc>
          <w:tcPr>
            <w:tcW w:w="2083" w:type="dxa"/>
            <w:gridSpan w:val="7"/>
            <w:vAlign w:val="center"/>
          </w:tcPr>
          <w:p w14:paraId="14E43577" w14:textId="77777777" w:rsidR="002D2D08" w:rsidRPr="004D395B" w:rsidRDefault="00000000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D08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2D08" w:rsidRPr="00B8096F">
              <w:rPr>
                <w:rFonts w:ascii="Calibri Light" w:hAnsi="Calibri Light"/>
                <w:sz w:val="16"/>
              </w:rPr>
              <w:t xml:space="preserve"> Gestor de Negócios</w:t>
            </w:r>
          </w:p>
        </w:tc>
        <w:tc>
          <w:tcPr>
            <w:tcW w:w="3221" w:type="dxa"/>
            <w:gridSpan w:val="5"/>
            <w:vAlign w:val="center"/>
          </w:tcPr>
          <w:p w14:paraId="11E3CE21" w14:textId="77777777" w:rsidR="002D2D08" w:rsidRPr="004D395B" w:rsidRDefault="00000000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D08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2D08" w:rsidRPr="00B8096F">
              <w:rPr>
                <w:rFonts w:ascii="Calibri Light" w:hAnsi="Calibri Light"/>
                <w:sz w:val="16"/>
              </w:rPr>
              <w:t xml:space="preserve"> Mandatário</w:t>
            </w:r>
          </w:p>
        </w:tc>
      </w:tr>
      <w:tr w:rsidR="002D2D08" w:rsidRPr="004D395B" w14:paraId="6C03D859" w14:textId="77777777" w:rsidTr="00384D03">
        <w:trPr>
          <w:trHeight w:hRule="exact" w:val="284"/>
        </w:trPr>
        <w:tc>
          <w:tcPr>
            <w:tcW w:w="1226" w:type="dxa"/>
            <w:gridSpan w:val="5"/>
            <w:vMerge/>
            <w:vAlign w:val="center"/>
          </w:tcPr>
          <w:p w14:paraId="7EDDF488" w14:textId="77777777" w:rsidR="002D2D08" w:rsidRPr="004D395B" w:rsidRDefault="002D2D08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98" w:type="dxa"/>
            <w:gridSpan w:val="4"/>
            <w:vAlign w:val="center"/>
          </w:tcPr>
          <w:p w14:paraId="23FB101A" w14:textId="77777777" w:rsidR="002D2D08" w:rsidRPr="004D395B" w:rsidRDefault="00000000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D08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2D08" w:rsidRPr="00B8096F">
              <w:rPr>
                <w:rFonts w:ascii="Calibri Light" w:hAnsi="Calibri Light"/>
                <w:sz w:val="16"/>
              </w:rPr>
              <w:t xml:space="preserve"> Outra:</w:t>
            </w:r>
          </w:p>
        </w:tc>
        <w:tc>
          <w:tcPr>
            <w:tcW w:w="6565" w:type="dxa"/>
            <w:gridSpan w:val="14"/>
            <w:vAlign w:val="center"/>
          </w:tcPr>
          <w:p w14:paraId="71A5714F" w14:textId="77777777" w:rsidR="002D2D08" w:rsidRDefault="002D2D08" w:rsidP="002D2D08">
            <w:pPr>
              <w:jc w:val="left"/>
              <w:rPr>
                <w:rFonts w:ascii="Calibri Light" w:hAnsi="Calibri Light"/>
                <w:sz w:val="16"/>
              </w:rPr>
            </w:pPr>
          </w:p>
          <w:p w14:paraId="72F8E8EB" w14:textId="77777777" w:rsidR="002D2D08" w:rsidRDefault="002D2D08" w:rsidP="002D2D08">
            <w:pPr>
              <w:jc w:val="left"/>
              <w:rPr>
                <w:rFonts w:ascii="Calibri Light" w:hAnsi="Calibri Light"/>
                <w:sz w:val="16"/>
              </w:rPr>
            </w:pPr>
          </w:p>
          <w:p w14:paraId="520C7E13" w14:textId="77777777" w:rsidR="002D2D08" w:rsidRDefault="002D2D08" w:rsidP="002D2D08">
            <w:pPr>
              <w:jc w:val="left"/>
              <w:rPr>
                <w:rFonts w:ascii="Calibri Light" w:hAnsi="Calibri Light"/>
                <w:sz w:val="16"/>
              </w:rPr>
            </w:pPr>
          </w:p>
          <w:p w14:paraId="444D7EBC" w14:textId="77777777" w:rsidR="002D2D08" w:rsidRPr="004D395B" w:rsidRDefault="002D2D08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6A8FB74E" w14:textId="77777777" w:rsidR="00093AE6" w:rsidRPr="004D395B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D395B" w14:paraId="682E813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2678179C" w14:textId="77777777" w:rsidR="00EB4B06" w:rsidRPr="004D395B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5B1F974F" w14:textId="77777777" w:rsidR="00EB4B06" w:rsidRPr="004D395B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2D2D08" w:rsidRPr="004D395B" w14:paraId="222016A7" w14:textId="77777777" w:rsidTr="002D2D08">
        <w:trPr>
          <w:trHeight w:val="284"/>
        </w:trPr>
        <w:tc>
          <w:tcPr>
            <w:tcW w:w="5499" w:type="dxa"/>
            <w:gridSpan w:val="5"/>
            <w:vAlign w:val="center"/>
          </w:tcPr>
          <w:p w14:paraId="65FC8F5C" w14:textId="77777777" w:rsidR="002D2D08" w:rsidRPr="004D395B" w:rsidRDefault="002D2D08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D395B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D395B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25149836" w14:textId="77777777" w:rsidR="002D2D08" w:rsidRPr="004D395B" w:rsidRDefault="00000000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D08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2D08" w:rsidRPr="00B8096F">
              <w:rPr>
                <w:rFonts w:ascii="Calibri Light" w:hAnsi="Calibri Light"/>
                <w:sz w:val="16"/>
              </w:rPr>
              <w:t xml:space="preserve"> Telefone</w:t>
            </w:r>
            <w:r w:rsidR="002D2D08" w:rsidRPr="00B8096F">
              <w:rPr>
                <w:rFonts w:ascii="Calibri Light" w:hAnsi="Calibri Light"/>
                <w:sz w:val="16"/>
              </w:rPr>
              <w:br/>
            </w: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D08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2D08" w:rsidRPr="00B8096F">
              <w:rPr>
                <w:rFonts w:ascii="Calibri Light" w:hAnsi="Calibri Light"/>
                <w:sz w:val="16"/>
              </w:rPr>
              <w:t xml:space="preserve"> E-mail</w:t>
            </w:r>
          </w:p>
        </w:tc>
      </w:tr>
      <w:tr w:rsidR="002D2D08" w:rsidRPr="004D395B" w14:paraId="0CCDCFFF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4411BFA3" w14:textId="77777777" w:rsidR="002D2D08" w:rsidRPr="004D395B" w:rsidRDefault="002D2D08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D395B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D395B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77F1A82D" w14:textId="77777777" w:rsidR="002D2D08" w:rsidRPr="004D395B" w:rsidRDefault="00000000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D08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2D08" w:rsidRPr="00B8096F">
              <w:rPr>
                <w:rFonts w:ascii="Calibri Light" w:hAnsi="Calibri Light"/>
                <w:sz w:val="16"/>
              </w:rPr>
              <w:t xml:space="preserve"> Requerente</w:t>
            </w:r>
            <w:r w:rsidR="002D2D08" w:rsidRPr="00B8096F">
              <w:rPr>
                <w:rFonts w:ascii="Calibri Light" w:hAnsi="Calibri Light"/>
                <w:sz w:val="16"/>
              </w:rPr>
              <w:br/>
            </w: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D08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2D08" w:rsidRPr="00B8096F">
              <w:rPr>
                <w:rFonts w:ascii="Calibri Light" w:hAnsi="Calibri Light"/>
                <w:sz w:val="16"/>
              </w:rPr>
              <w:t xml:space="preserve"> Representante </w:t>
            </w:r>
            <w:r w:rsidR="002D2D08" w:rsidRPr="00B8096F">
              <w:rPr>
                <w:rFonts w:ascii="Calibri Light" w:hAnsi="Calibri Light"/>
                <w:sz w:val="16"/>
              </w:rPr>
              <w:br/>
            </w: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D08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2D08" w:rsidRPr="00B8096F">
              <w:rPr>
                <w:rFonts w:ascii="Calibri Light" w:hAnsi="Calibri Light"/>
                <w:sz w:val="16"/>
              </w:rPr>
              <w:t xml:space="preserve"> Outra morada (por favor, indique):</w:t>
            </w:r>
          </w:p>
        </w:tc>
      </w:tr>
      <w:tr w:rsidR="002D2D08" w:rsidRPr="004D395B" w14:paraId="32B4E662" w14:textId="77777777" w:rsidTr="002D2D08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EB110AC" w14:textId="77777777" w:rsidR="002D2D08" w:rsidRPr="004D395B" w:rsidRDefault="002D2D08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79D988AC" w14:textId="77777777" w:rsidR="002D2D08" w:rsidRPr="004D395B" w:rsidRDefault="002D2D08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295D27CC" w14:textId="77777777" w:rsidR="002D2D08" w:rsidRPr="004D395B" w:rsidRDefault="002D2D08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75CC7394" w14:textId="77777777" w:rsidR="002D2D08" w:rsidRPr="004D395B" w:rsidRDefault="002D2D08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3F7AF6FE" w14:textId="77777777" w:rsidR="002D2D08" w:rsidRPr="004D395B" w:rsidRDefault="002D2D08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Lote/Andar:</w:t>
            </w:r>
          </w:p>
        </w:tc>
        <w:tc>
          <w:tcPr>
            <w:tcW w:w="747" w:type="dxa"/>
          </w:tcPr>
          <w:p w14:paraId="6B623C6C" w14:textId="77777777" w:rsidR="002D2D08" w:rsidRPr="004D395B" w:rsidRDefault="002D2D08" w:rsidP="002D2D08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D2D08" w:rsidRPr="004D395B" w14:paraId="22B14543" w14:textId="77777777" w:rsidTr="002D2D08">
        <w:trPr>
          <w:trHeight w:hRule="exact" w:val="284"/>
        </w:trPr>
        <w:tc>
          <w:tcPr>
            <w:tcW w:w="1296" w:type="dxa"/>
            <w:vAlign w:val="center"/>
          </w:tcPr>
          <w:p w14:paraId="60F70DD9" w14:textId="77777777" w:rsidR="002D2D08" w:rsidRPr="004D395B" w:rsidRDefault="002D2D08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00DB2C48" w14:textId="77777777" w:rsidR="002D2D08" w:rsidRPr="004D395B" w:rsidRDefault="002D2D08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733E6F97" w14:textId="77777777" w:rsidR="002D2D08" w:rsidRPr="004D395B" w:rsidRDefault="002D2D08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Localidade:</w:t>
            </w:r>
          </w:p>
        </w:tc>
        <w:tc>
          <w:tcPr>
            <w:tcW w:w="4201" w:type="dxa"/>
            <w:gridSpan w:val="6"/>
            <w:vAlign w:val="center"/>
          </w:tcPr>
          <w:p w14:paraId="3D4BDEDB" w14:textId="77777777" w:rsidR="002D2D08" w:rsidRPr="004D395B" w:rsidRDefault="002D2D08" w:rsidP="002D2D08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05BADCAE" w14:textId="77777777" w:rsidR="00093AE6" w:rsidRPr="004D395B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6CB0C1AC" w14:textId="77777777" w:rsidR="00515E31" w:rsidRPr="004D395B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5402C1BE" w14:textId="77777777" w:rsidR="00515E31" w:rsidRPr="004D395B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CF8359" w14:textId="77777777" w:rsidR="00284B3F" w:rsidRPr="004D395B" w:rsidRDefault="00284B3F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1BEEA156" w14:textId="77777777" w:rsidR="003D232D" w:rsidRPr="004D395B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4D395B" w14:paraId="7A4787A2" w14:textId="77777777" w:rsidTr="00511C7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2CB015F8" w14:textId="77777777" w:rsidR="00480743" w:rsidRPr="004D395B" w:rsidRDefault="00480743" w:rsidP="00511C7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252B4910" w14:textId="77777777" w:rsidR="00480743" w:rsidRPr="004D395B" w:rsidRDefault="00480743" w:rsidP="0048074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480743" w:rsidRPr="004D395B" w14:paraId="6FF63788" w14:textId="77777777" w:rsidTr="008C64B3">
        <w:trPr>
          <w:trHeight w:hRule="exact" w:val="4124"/>
        </w:trPr>
        <w:tc>
          <w:tcPr>
            <w:tcW w:w="87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DF8CDB" w14:textId="3E6511B8" w:rsidR="00B32763" w:rsidRPr="004D395B" w:rsidRDefault="00B32763" w:rsidP="00B924FD">
            <w:pPr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sz w:val="16"/>
              </w:rPr>
              <w:t>Área de preferência da candidatura (escolha as opções por ordem numérica, sendo a 1 a mais importante):</w:t>
            </w:r>
          </w:p>
          <w:p w14:paraId="142B976F" w14:textId="77777777" w:rsidR="00B32763" w:rsidRPr="004D395B" w:rsidRDefault="00B32763" w:rsidP="00B32763">
            <w:pPr>
              <w:rPr>
                <w:rFonts w:ascii="Calibri Light" w:hAnsi="Calibri Light" w:cs="Calibri Light"/>
                <w:sz w:val="16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3"/>
              <w:gridCol w:w="5056"/>
              <w:gridCol w:w="2864"/>
            </w:tblGrid>
            <w:tr w:rsidR="002D2D08" w:rsidRPr="004D395B" w14:paraId="558BEBF0" w14:textId="77777777" w:rsidTr="002D2D08">
              <w:tc>
                <w:tcPr>
                  <w:tcW w:w="653" w:type="dxa"/>
                </w:tcPr>
                <w:p w14:paraId="675D4A0C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a)</w:t>
                  </w:r>
                </w:p>
              </w:tc>
              <w:tc>
                <w:tcPr>
                  <w:tcW w:w="5056" w:type="dxa"/>
                </w:tcPr>
                <w:p w14:paraId="00EEAE91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Educação;</w:t>
                  </w:r>
                </w:p>
              </w:tc>
              <w:tc>
                <w:tcPr>
                  <w:tcW w:w="2864" w:type="dxa"/>
                </w:tcPr>
                <w:p w14:paraId="5FAB9BFC" w14:textId="77777777" w:rsidR="002D2D08" w:rsidRPr="004D395B" w:rsidRDefault="00000000" w:rsidP="002D2D08">
                  <w:pPr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-1993169631"/>
                      <w:placeholder>
                        <w:docPart w:val="B6F32AC5C6BE499494D9B0F5D322DA1B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Content>
                      <w:r w:rsidR="002D2D08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2D2D08" w:rsidRPr="004D395B" w14:paraId="1A630355" w14:textId="77777777" w:rsidTr="002D2D08">
              <w:tc>
                <w:tcPr>
                  <w:tcW w:w="653" w:type="dxa"/>
                </w:tcPr>
                <w:p w14:paraId="73E72FE0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b)</w:t>
                  </w:r>
                </w:p>
              </w:tc>
              <w:tc>
                <w:tcPr>
                  <w:tcW w:w="5056" w:type="dxa"/>
                </w:tcPr>
                <w:p w14:paraId="07248E7A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Cultura e Património;</w:t>
                  </w:r>
                </w:p>
              </w:tc>
              <w:tc>
                <w:tcPr>
                  <w:tcW w:w="2864" w:type="dxa"/>
                </w:tcPr>
                <w:p w14:paraId="207A9997" w14:textId="77777777" w:rsidR="002D2D08" w:rsidRPr="004D395B" w:rsidRDefault="00000000" w:rsidP="002D2D08">
                  <w:pPr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1938175503"/>
                      <w:placeholder>
                        <w:docPart w:val="F08723C331C84AD6956407B057A9B37F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Content>
                      <w:r w:rsidR="002D2D08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2D2D08" w:rsidRPr="004D395B" w14:paraId="4019ED22" w14:textId="77777777" w:rsidTr="002D2D08">
              <w:tc>
                <w:tcPr>
                  <w:tcW w:w="653" w:type="dxa"/>
                </w:tcPr>
                <w:p w14:paraId="6383A6AC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c)</w:t>
                  </w:r>
                </w:p>
              </w:tc>
              <w:tc>
                <w:tcPr>
                  <w:tcW w:w="5056" w:type="dxa"/>
                </w:tcPr>
                <w:p w14:paraId="4C9E09AC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Desporto;</w:t>
                  </w:r>
                </w:p>
              </w:tc>
              <w:tc>
                <w:tcPr>
                  <w:tcW w:w="2864" w:type="dxa"/>
                </w:tcPr>
                <w:p w14:paraId="65E5E89E" w14:textId="77777777" w:rsidR="002D2D08" w:rsidRPr="004D395B" w:rsidRDefault="00000000" w:rsidP="002D2D08">
                  <w:pPr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-1657909556"/>
                      <w:placeholder>
                        <w:docPart w:val="90AA6EA79C3548409F1DE7C774BC7B42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Content>
                      <w:r w:rsidR="002D2D08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2D2D08" w:rsidRPr="004D395B" w14:paraId="6A97B6BA" w14:textId="77777777" w:rsidTr="002D2D08">
              <w:tc>
                <w:tcPr>
                  <w:tcW w:w="653" w:type="dxa"/>
                </w:tcPr>
                <w:p w14:paraId="3DAB153B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d)</w:t>
                  </w:r>
                </w:p>
              </w:tc>
              <w:tc>
                <w:tcPr>
                  <w:tcW w:w="5056" w:type="dxa"/>
                </w:tcPr>
                <w:p w14:paraId="675A5724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Apoio à Comunidade;</w:t>
                  </w:r>
                </w:p>
              </w:tc>
              <w:tc>
                <w:tcPr>
                  <w:tcW w:w="2864" w:type="dxa"/>
                </w:tcPr>
                <w:p w14:paraId="0FCDF0B3" w14:textId="77777777" w:rsidR="002D2D08" w:rsidRPr="004D395B" w:rsidRDefault="00000000" w:rsidP="002D2D08">
                  <w:pPr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-2057614995"/>
                      <w:placeholder>
                        <w:docPart w:val="10D88A290D7444F58E0E3D374309DAAC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Content>
                      <w:r w:rsidR="002D2D08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2D2D08" w:rsidRPr="004D395B" w14:paraId="6D20BB1F" w14:textId="77777777" w:rsidTr="002D2D08">
              <w:tc>
                <w:tcPr>
                  <w:tcW w:w="653" w:type="dxa"/>
                </w:tcPr>
                <w:p w14:paraId="5949E425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e)</w:t>
                  </w:r>
                </w:p>
              </w:tc>
              <w:tc>
                <w:tcPr>
                  <w:tcW w:w="5056" w:type="dxa"/>
                </w:tcPr>
                <w:p w14:paraId="02C252D6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Piscina Municipal;</w:t>
                  </w:r>
                </w:p>
              </w:tc>
              <w:tc>
                <w:tcPr>
                  <w:tcW w:w="2864" w:type="dxa"/>
                </w:tcPr>
                <w:p w14:paraId="73F084BA" w14:textId="77777777" w:rsidR="002D2D08" w:rsidRPr="004D395B" w:rsidRDefault="00000000" w:rsidP="002D2D08">
                  <w:pPr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187492546"/>
                      <w:placeholder>
                        <w:docPart w:val="0778E6C48B2A4AAB9ADB88A059716A77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Content>
                      <w:r w:rsidR="002D2D08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2D2D08" w:rsidRPr="004D395B" w14:paraId="3A77FD4A" w14:textId="77777777" w:rsidTr="002D2D08">
              <w:tc>
                <w:tcPr>
                  <w:tcW w:w="653" w:type="dxa"/>
                </w:tcPr>
                <w:p w14:paraId="1BB7863B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f)</w:t>
                  </w:r>
                </w:p>
              </w:tc>
              <w:tc>
                <w:tcPr>
                  <w:tcW w:w="5056" w:type="dxa"/>
                </w:tcPr>
                <w:p w14:paraId="6AA5438C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Arqueologia;</w:t>
                  </w:r>
                </w:p>
              </w:tc>
              <w:tc>
                <w:tcPr>
                  <w:tcW w:w="2864" w:type="dxa"/>
                </w:tcPr>
                <w:p w14:paraId="611D41F3" w14:textId="77777777" w:rsidR="002D2D08" w:rsidRPr="004D395B" w:rsidRDefault="00000000" w:rsidP="002D2D08">
                  <w:pPr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7792965"/>
                      <w:placeholder>
                        <w:docPart w:val="EB3F907327E04F769F365E29C4C0FB0A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Content>
                      <w:r w:rsidR="002D2D08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2D2D08" w:rsidRPr="004D395B" w14:paraId="56C27CEE" w14:textId="77777777" w:rsidTr="002D2D08">
              <w:tc>
                <w:tcPr>
                  <w:tcW w:w="653" w:type="dxa"/>
                </w:tcPr>
                <w:p w14:paraId="283CDCF2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g)</w:t>
                  </w:r>
                </w:p>
              </w:tc>
              <w:tc>
                <w:tcPr>
                  <w:tcW w:w="5056" w:type="dxa"/>
                </w:tcPr>
                <w:p w14:paraId="41F4FA51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Conservação da Natureza;</w:t>
                  </w:r>
                </w:p>
              </w:tc>
              <w:tc>
                <w:tcPr>
                  <w:tcW w:w="2864" w:type="dxa"/>
                </w:tcPr>
                <w:p w14:paraId="6E33DD6C" w14:textId="77777777" w:rsidR="002D2D08" w:rsidRPr="004D395B" w:rsidRDefault="00000000" w:rsidP="002D2D08">
                  <w:pPr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271135321"/>
                      <w:placeholder>
                        <w:docPart w:val="226807E97B6A4D64954F2A1E55DFC842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Content>
                      <w:r w:rsidR="002D2D08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2D2D08" w:rsidRPr="004D395B" w14:paraId="0A923C4C" w14:textId="77777777" w:rsidTr="002D2D08">
              <w:tc>
                <w:tcPr>
                  <w:tcW w:w="653" w:type="dxa"/>
                </w:tcPr>
                <w:p w14:paraId="7E3FAAAC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h)</w:t>
                  </w:r>
                </w:p>
              </w:tc>
              <w:tc>
                <w:tcPr>
                  <w:tcW w:w="5056" w:type="dxa"/>
                </w:tcPr>
                <w:p w14:paraId="6B837E1F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Juventude;</w:t>
                  </w:r>
                </w:p>
              </w:tc>
              <w:tc>
                <w:tcPr>
                  <w:tcW w:w="2864" w:type="dxa"/>
                </w:tcPr>
                <w:p w14:paraId="2E8A4BFF" w14:textId="77777777" w:rsidR="002D2D08" w:rsidRPr="004D395B" w:rsidRDefault="00000000" w:rsidP="002D2D08">
                  <w:pPr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-890341816"/>
                      <w:placeholder>
                        <w:docPart w:val="A12EF884685748D6834C62AFCA32F0DE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Content>
                      <w:r w:rsidR="002D2D08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2D2D08" w:rsidRPr="004D395B" w14:paraId="1B29E8D7" w14:textId="77777777" w:rsidTr="002D2D08">
              <w:tc>
                <w:tcPr>
                  <w:tcW w:w="653" w:type="dxa"/>
                </w:tcPr>
                <w:p w14:paraId="271FEE1A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i)</w:t>
                  </w:r>
                </w:p>
              </w:tc>
              <w:tc>
                <w:tcPr>
                  <w:tcW w:w="5056" w:type="dxa"/>
                </w:tcPr>
                <w:p w14:paraId="0EFE21A8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Manutenção de Equipamentos e Espaços Verdes;</w:t>
                  </w:r>
                </w:p>
              </w:tc>
              <w:tc>
                <w:tcPr>
                  <w:tcW w:w="2864" w:type="dxa"/>
                </w:tcPr>
                <w:p w14:paraId="465DE513" w14:textId="77777777" w:rsidR="002D2D08" w:rsidRPr="004D395B" w:rsidRDefault="00000000" w:rsidP="002D2D08">
                  <w:pPr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-462042549"/>
                      <w:placeholder>
                        <w:docPart w:val="B829C3AFE5C9470CBDCBB422331EF1B7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Content>
                      <w:r w:rsidR="002D2D08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2D2D08" w:rsidRPr="004D395B" w14:paraId="11A1E3EA" w14:textId="77777777" w:rsidTr="002D2D08">
              <w:tc>
                <w:tcPr>
                  <w:tcW w:w="653" w:type="dxa"/>
                </w:tcPr>
                <w:p w14:paraId="31D638E7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j)</w:t>
                  </w:r>
                </w:p>
              </w:tc>
              <w:tc>
                <w:tcPr>
                  <w:tcW w:w="5056" w:type="dxa"/>
                </w:tcPr>
                <w:p w14:paraId="0251C39F" w14:textId="77777777" w:rsidR="002D2D08" w:rsidRPr="004D395B" w:rsidRDefault="002D2D08" w:rsidP="002D2D08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Outras de reconhecido interesse Municipal;</w:t>
                  </w:r>
                </w:p>
              </w:tc>
              <w:tc>
                <w:tcPr>
                  <w:tcW w:w="2864" w:type="dxa"/>
                </w:tcPr>
                <w:p w14:paraId="15CA6C1A" w14:textId="77777777" w:rsidR="002D2D08" w:rsidRPr="004D395B" w:rsidRDefault="00000000" w:rsidP="002D2D08">
                  <w:pPr>
                    <w:rPr>
                      <w:rFonts w:ascii="Calibri Light" w:hAnsi="Calibri Light" w:cs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1726714750"/>
                      <w:placeholder>
                        <w:docPart w:val="119A5716691F4E17A406B11B58F30577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Content>
                      <w:r w:rsidR="002D2D08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</w:tbl>
          <w:p w14:paraId="0AB1308C" w14:textId="77777777" w:rsidR="00507CE3" w:rsidRPr="004D395B" w:rsidRDefault="00507CE3" w:rsidP="00B32763">
            <w:pPr>
              <w:rPr>
                <w:rFonts w:ascii="Calibri Light" w:hAnsi="Calibri Light" w:cs="Calibri Light"/>
                <w:sz w:val="16"/>
              </w:rPr>
            </w:pPr>
          </w:p>
          <w:p w14:paraId="4AA0289A" w14:textId="77777777" w:rsidR="008C64B3" w:rsidRPr="004D395B" w:rsidRDefault="008C64B3" w:rsidP="008C64B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4D395B">
              <w:rPr>
                <w:rFonts w:ascii="Calibri Light" w:hAnsi="Calibri Light" w:cs="Calibri Light"/>
                <w:sz w:val="16"/>
                <w:szCs w:val="16"/>
              </w:rPr>
              <w:t>Disponibilidade:</w:t>
            </w:r>
          </w:p>
          <w:p w14:paraId="77CA876A" w14:textId="76658894" w:rsidR="00633A92" w:rsidRDefault="00633A92" w:rsidP="008C64B3">
            <w:pPr>
              <w:rPr>
                <w:rFonts w:ascii="Calibri Light" w:hAnsi="Calibri Light" w:cs="Calibri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6"/>
              </w:rPr>
              <w:t xml:space="preserve">Longa Duração    </w:t>
            </w: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 Light" w:hAnsi="Calibri Light" w:cs="Calibri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ascii="Calibri Light" w:hAnsi="Calibri Light" w:cs="Calibri Light"/>
                <w:sz w:val="16"/>
              </w:rPr>
              <w:t xml:space="preserve">Curta Duração  </w:t>
            </w: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-139620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14:paraId="3F58E7B1" w14:textId="77777777" w:rsidR="000311CB" w:rsidRPr="00633A92" w:rsidRDefault="000311CB" w:rsidP="008C64B3">
            <w:pPr>
              <w:rPr>
                <w:rFonts w:ascii="Calibri Light" w:hAnsi="Calibri Light" w:cs="Calibr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0"/>
              <w:gridCol w:w="1230"/>
              <w:gridCol w:w="1231"/>
              <w:gridCol w:w="1231"/>
              <w:gridCol w:w="1231"/>
              <w:gridCol w:w="1110"/>
              <w:gridCol w:w="1231"/>
            </w:tblGrid>
            <w:tr w:rsidR="000311CB" w:rsidRPr="004D395B" w14:paraId="637ABB05" w14:textId="77777777" w:rsidTr="000311CB">
              <w:trPr>
                <w:trHeight w:val="20"/>
              </w:trPr>
              <w:tc>
                <w:tcPr>
                  <w:tcW w:w="2460" w:type="dxa"/>
                  <w:gridSpan w:val="2"/>
                  <w:shd w:val="clear" w:color="auto" w:fill="D9D9D9" w:themeFill="background1" w:themeFillShade="D9"/>
                  <w:vAlign w:val="bottom"/>
                </w:tcPr>
                <w:p w14:paraId="256E53DF" w14:textId="2EAA554F" w:rsidR="000311CB" w:rsidRPr="002D2D08" w:rsidRDefault="000311CB" w:rsidP="002D2D08">
                  <w:pPr>
                    <w:spacing w:after="0" w:line="240" w:lineRule="auto"/>
                    <w:jc w:val="center"/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</w:pPr>
                  <w:r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Longa Duração</w:t>
                  </w:r>
                </w:p>
              </w:tc>
              <w:tc>
                <w:tcPr>
                  <w:tcW w:w="6034" w:type="dxa"/>
                  <w:gridSpan w:val="5"/>
                  <w:shd w:val="clear" w:color="auto" w:fill="D9D9D9" w:themeFill="background1" w:themeFillShade="D9"/>
                  <w:vAlign w:val="bottom"/>
                </w:tcPr>
                <w:p w14:paraId="55ACDBD7" w14:textId="6A4F67B9" w:rsidR="000311CB" w:rsidRPr="002D2D08" w:rsidRDefault="000311CB" w:rsidP="002D2D08">
                  <w:pPr>
                    <w:spacing w:after="0" w:line="240" w:lineRule="auto"/>
                    <w:jc w:val="center"/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</w:pPr>
                  <w:r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Longa e Curta Duração</w:t>
                  </w:r>
                </w:p>
              </w:tc>
            </w:tr>
            <w:tr w:rsidR="002D2D08" w:rsidRPr="004D395B" w14:paraId="7DDA19F3" w14:textId="77777777" w:rsidTr="008C64B3">
              <w:trPr>
                <w:trHeight w:val="20"/>
              </w:trPr>
              <w:tc>
                <w:tcPr>
                  <w:tcW w:w="1230" w:type="dxa"/>
                  <w:vAlign w:val="bottom"/>
                </w:tcPr>
                <w:p w14:paraId="2FB9EF36" w14:textId="3752ACF9" w:rsidR="002D2D08" w:rsidRPr="002D2D08" w:rsidRDefault="002D2D08" w:rsidP="002D2D08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14"/>
                      <w:szCs w:val="16"/>
                    </w:rPr>
                  </w:pPr>
                  <w:r w:rsidRPr="002D2D08"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0</w:t>
                  </w:r>
                  <w:r w:rsidR="000311CB"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1</w:t>
                  </w:r>
                  <w:r w:rsidRPr="002D2D08"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/06 a 1</w:t>
                  </w:r>
                  <w:r w:rsidR="000311CB"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2</w:t>
                  </w:r>
                  <w:r w:rsidRPr="002D2D08"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/06</w:t>
                  </w:r>
                </w:p>
              </w:tc>
              <w:tc>
                <w:tcPr>
                  <w:tcW w:w="1230" w:type="dxa"/>
                  <w:vAlign w:val="bottom"/>
                </w:tcPr>
                <w:p w14:paraId="0B1AAE48" w14:textId="4DE6E9A5" w:rsidR="002D2D08" w:rsidRPr="002D2D08" w:rsidRDefault="002D2D08" w:rsidP="002D2D08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14"/>
                      <w:szCs w:val="16"/>
                    </w:rPr>
                  </w:pPr>
                  <w:r w:rsidRPr="002D2D08"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1</w:t>
                  </w:r>
                  <w:r w:rsidR="000311CB"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5</w:t>
                  </w:r>
                  <w:r w:rsidRPr="002D2D08"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/06 a 2</w:t>
                  </w:r>
                  <w:r w:rsidR="000311CB"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6</w:t>
                  </w:r>
                  <w:r w:rsidRPr="002D2D08"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/06</w:t>
                  </w:r>
                </w:p>
              </w:tc>
              <w:tc>
                <w:tcPr>
                  <w:tcW w:w="1231" w:type="dxa"/>
                  <w:vAlign w:val="bottom"/>
                </w:tcPr>
                <w:p w14:paraId="199CB475" w14:textId="77777777" w:rsidR="002D2D08" w:rsidRPr="002D2D08" w:rsidRDefault="002D2D08" w:rsidP="002D2D08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14"/>
                      <w:szCs w:val="16"/>
                    </w:rPr>
                  </w:pPr>
                  <w:r w:rsidRPr="002D2D08"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29/06 a 10/07</w:t>
                  </w:r>
                </w:p>
              </w:tc>
              <w:tc>
                <w:tcPr>
                  <w:tcW w:w="1231" w:type="dxa"/>
                  <w:vAlign w:val="bottom"/>
                </w:tcPr>
                <w:p w14:paraId="2BC3BE1A" w14:textId="77777777" w:rsidR="002D2D08" w:rsidRPr="002D2D08" w:rsidRDefault="002D2D08" w:rsidP="002D2D08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14"/>
                      <w:szCs w:val="16"/>
                    </w:rPr>
                  </w:pPr>
                  <w:r w:rsidRPr="002D2D08"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13/07 a 24/07</w:t>
                  </w:r>
                </w:p>
              </w:tc>
              <w:tc>
                <w:tcPr>
                  <w:tcW w:w="1231" w:type="dxa"/>
                  <w:vAlign w:val="bottom"/>
                </w:tcPr>
                <w:p w14:paraId="0F60BDDF" w14:textId="77777777" w:rsidR="002D2D08" w:rsidRPr="002D2D08" w:rsidRDefault="002D2D08" w:rsidP="002D2D08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14"/>
                      <w:szCs w:val="16"/>
                    </w:rPr>
                  </w:pPr>
                  <w:r w:rsidRPr="002D2D08"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27/07 a 07/08</w:t>
                  </w:r>
                </w:p>
              </w:tc>
              <w:tc>
                <w:tcPr>
                  <w:tcW w:w="1110" w:type="dxa"/>
                  <w:vAlign w:val="bottom"/>
                </w:tcPr>
                <w:p w14:paraId="0D60BFFF" w14:textId="77777777" w:rsidR="002D2D08" w:rsidRPr="002D2D08" w:rsidRDefault="002D2D08" w:rsidP="002D2D08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14"/>
                      <w:szCs w:val="16"/>
                    </w:rPr>
                  </w:pPr>
                  <w:r w:rsidRPr="002D2D08"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10/08 a 21/0</w:t>
                  </w:r>
                  <w:r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8</w:t>
                  </w:r>
                </w:p>
              </w:tc>
              <w:tc>
                <w:tcPr>
                  <w:tcW w:w="1231" w:type="dxa"/>
                  <w:vAlign w:val="bottom"/>
                </w:tcPr>
                <w:p w14:paraId="53B26504" w14:textId="77777777" w:rsidR="002D2D08" w:rsidRPr="002D2D08" w:rsidRDefault="002D2D08" w:rsidP="002D2D08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14"/>
                      <w:szCs w:val="16"/>
                    </w:rPr>
                  </w:pPr>
                  <w:r w:rsidRPr="002D2D08">
                    <w:rPr>
                      <w:rFonts w:ascii="Calibri Light" w:hAnsi="Calibri Light" w:cs="Arial"/>
                      <w:b/>
                      <w:sz w:val="14"/>
                      <w:szCs w:val="16"/>
                    </w:rPr>
                    <w:t>24/08 a 04/09</w:t>
                  </w:r>
                </w:p>
              </w:tc>
            </w:tr>
            <w:tr w:rsidR="002D2D08" w:rsidRPr="004D395B" w14:paraId="33D9FFA5" w14:textId="77777777" w:rsidTr="008C64B3">
              <w:trPr>
                <w:trHeight w:val="20"/>
              </w:trPr>
              <w:sdt>
                <w:sdtPr>
                  <w:rPr>
                    <w:rFonts w:ascii="Calibri Light" w:hAnsi="Calibri Light" w:cs="Arial"/>
                    <w:b/>
                    <w:sz w:val="18"/>
                    <w:szCs w:val="16"/>
                  </w:rPr>
                  <w:id w:val="4111295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30" w:type="dxa"/>
                      <w:vAlign w:val="bottom"/>
                    </w:tcPr>
                    <w:p w14:paraId="332274C4" w14:textId="77777777" w:rsidR="002D2D08" w:rsidRPr="002D2D08" w:rsidRDefault="002D2D08" w:rsidP="002D2D08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 w:cs="Arial"/>
                    <w:b/>
                    <w:sz w:val="18"/>
                    <w:szCs w:val="16"/>
                  </w:rPr>
                  <w:id w:val="1426154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30" w:type="dxa"/>
                      <w:vAlign w:val="bottom"/>
                    </w:tcPr>
                    <w:p w14:paraId="4BE655D9" w14:textId="77777777" w:rsidR="002D2D08" w:rsidRPr="002D2D08" w:rsidRDefault="002D2D08" w:rsidP="002D2D08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sz w:val="14"/>
                          <w:szCs w:val="16"/>
                        </w:rPr>
                      </w:pPr>
                      <w:r w:rsidRPr="002D2D08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 w:cs="Arial"/>
                    <w:b/>
                    <w:sz w:val="18"/>
                    <w:szCs w:val="16"/>
                  </w:rPr>
                  <w:id w:val="-18006093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31" w:type="dxa"/>
                      <w:vAlign w:val="bottom"/>
                    </w:tcPr>
                    <w:p w14:paraId="5E784D15" w14:textId="77777777" w:rsidR="002D2D08" w:rsidRPr="002D2D08" w:rsidRDefault="002D2D08" w:rsidP="002D2D08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sz w:val="14"/>
                          <w:szCs w:val="16"/>
                        </w:rPr>
                      </w:pPr>
                      <w:r w:rsidRPr="002D2D08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 w:cs="Arial"/>
                    <w:b/>
                    <w:sz w:val="18"/>
                    <w:szCs w:val="16"/>
                  </w:rPr>
                  <w:id w:val="824702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31" w:type="dxa"/>
                      <w:vAlign w:val="bottom"/>
                    </w:tcPr>
                    <w:p w14:paraId="48320402" w14:textId="77777777" w:rsidR="002D2D08" w:rsidRPr="002D2D08" w:rsidRDefault="002D2D08" w:rsidP="002D2D08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sz w:val="14"/>
                          <w:szCs w:val="16"/>
                        </w:rPr>
                      </w:pPr>
                      <w:r w:rsidRPr="002D2D08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 w:cs="Arial"/>
                    <w:b/>
                    <w:sz w:val="18"/>
                    <w:szCs w:val="16"/>
                  </w:rPr>
                  <w:id w:val="-14300378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31" w:type="dxa"/>
                      <w:vAlign w:val="bottom"/>
                    </w:tcPr>
                    <w:p w14:paraId="41D0915A" w14:textId="77777777" w:rsidR="002D2D08" w:rsidRPr="002D2D08" w:rsidRDefault="002D2D08" w:rsidP="002D2D08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sz w:val="14"/>
                          <w:szCs w:val="16"/>
                        </w:rPr>
                      </w:pPr>
                      <w:r w:rsidRPr="002D2D08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 w:cs="Arial"/>
                    <w:b/>
                    <w:sz w:val="18"/>
                    <w:szCs w:val="16"/>
                  </w:rPr>
                  <w:id w:val="655262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10" w:type="dxa"/>
                      <w:vAlign w:val="bottom"/>
                    </w:tcPr>
                    <w:p w14:paraId="7964EE40" w14:textId="77777777" w:rsidR="002D2D08" w:rsidRPr="002D2D08" w:rsidRDefault="002D2D08" w:rsidP="002D2D08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sz w:val="14"/>
                          <w:szCs w:val="16"/>
                        </w:rPr>
                      </w:pPr>
                      <w:r w:rsidRPr="002D2D08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 w:cs="Arial"/>
                    <w:b/>
                    <w:sz w:val="18"/>
                    <w:szCs w:val="16"/>
                  </w:rPr>
                  <w:id w:val="-13593473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31" w:type="dxa"/>
                      <w:vAlign w:val="bottom"/>
                    </w:tcPr>
                    <w:p w14:paraId="3015152C" w14:textId="77777777" w:rsidR="002D2D08" w:rsidRPr="002D2D08" w:rsidRDefault="002D2D08" w:rsidP="002D2D08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sz w:val="14"/>
                          <w:szCs w:val="16"/>
                        </w:rPr>
                      </w:pPr>
                      <w:r w:rsidRPr="002D2D08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D311B6E" w14:textId="77777777" w:rsidR="008C64B3" w:rsidRPr="004D395B" w:rsidRDefault="00633A92" w:rsidP="00B32763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br/>
            </w:r>
          </w:p>
        </w:tc>
      </w:tr>
    </w:tbl>
    <w:p w14:paraId="53BD3DD0" w14:textId="77777777" w:rsidR="00480743" w:rsidRPr="004D395B" w:rsidRDefault="00480743" w:rsidP="00480743">
      <w:pPr>
        <w:pStyle w:val="NormalWeb"/>
        <w:spacing w:before="0" w:beforeAutospacing="0"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D395B" w14:paraId="7C396E4B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DF93380" w14:textId="77777777" w:rsidR="00284B3F" w:rsidRPr="004D395B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4249274F" w14:textId="77777777" w:rsidR="00284B3F" w:rsidRPr="004D395B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D395B" w14:paraId="369264AB" w14:textId="77777777" w:rsidTr="00475074">
        <w:tc>
          <w:tcPr>
            <w:tcW w:w="8789" w:type="dxa"/>
            <w:vAlign w:val="center"/>
          </w:tcPr>
          <w:p w14:paraId="0B75E97A" w14:textId="77777777" w:rsidR="004D395B" w:rsidRPr="004D395B" w:rsidRDefault="004D395B" w:rsidP="004D395B">
            <w:pPr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4D395B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458AB6C0" w14:textId="77777777" w:rsidR="004D395B" w:rsidRPr="004D395B" w:rsidRDefault="004D395B" w:rsidP="004D395B">
            <w:pPr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4D395B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7591BDE3" w14:textId="77777777" w:rsidR="004D395B" w:rsidRPr="004D395B" w:rsidRDefault="004D395B" w:rsidP="004D395B">
            <w:pPr>
              <w:pStyle w:val="PargrafodaLista"/>
              <w:numPr>
                <w:ilvl w:val="0"/>
                <w:numId w:val="8"/>
              </w:numPr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4D395B">
              <w:rPr>
                <w:rFonts w:ascii="Calibri Light" w:hAnsi="Calibri Light" w:cs="Calibri Light"/>
                <w:sz w:val="16"/>
              </w:rPr>
              <w:t xml:space="preserve"> - Município de Redondo;</w:t>
            </w:r>
          </w:p>
          <w:p w14:paraId="732E9B02" w14:textId="77777777" w:rsidR="004D395B" w:rsidRPr="004D395B" w:rsidRDefault="004D395B" w:rsidP="004D395B">
            <w:pPr>
              <w:pStyle w:val="PargrafodaLista"/>
              <w:numPr>
                <w:ilvl w:val="0"/>
                <w:numId w:val="8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4D395B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14:paraId="5DFD8B25" w14:textId="77777777" w:rsidR="004D395B" w:rsidRPr="004D395B" w:rsidRDefault="004D395B" w:rsidP="004D395B">
            <w:pPr>
              <w:pStyle w:val="PargrafodaLista"/>
              <w:numPr>
                <w:ilvl w:val="0"/>
                <w:numId w:val="8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4D395B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62CFE82D" w14:textId="77777777" w:rsidR="004D395B" w:rsidRPr="004D395B" w:rsidRDefault="004D395B" w:rsidP="004D395B">
            <w:pPr>
              <w:pStyle w:val="PargrafodaLista"/>
              <w:numPr>
                <w:ilvl w:val="0"/>
                <w:numId w:val="8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4D395B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5D0AE91A" w14:textId="77777777" w:rsidR="004D395B" w:rsidRPr="004D395B" w:rsidRDefault="004D395B" w:rsidP="004D395B">
            <w:pPr>
              <w:pStyle w:val="PargrafodaLista"/>
              <w:numPr>
                <w:ilvl w:val="0"/>
                <w:numId w:val="8"/>
              </w:numPr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4D395B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069D73B9" w14:textId="77777777" w:rsidR="004D395B" w:rsidRPr="004D395B" w:rsidRDefault="004D395B" w:rsidP="004D395B">
            <w:pPr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4D395B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616D3B8C" w14:textId="77777777" w:rsidR="00515E31" w:rsidRPr="004D395B" w:rsidRDefault="004D395B" w:rsidP="004D395B">
            <w:pPr>
              <w:rPr>
                <w:rFonts w:ascii="Calibri Light" w:hAnsi="Calibri Light" w:cs="Calibri Light"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4D395B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92CC2CC" w14:textId="77777777" w:rsidR="00515E31" w:rsidRPr="004D395B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D395B" w14:paraId="079F3F51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3539DB4F" w14:textId="77777777" w:rsidR="00937D33" w:rsidRPr="004D395B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D395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034CC332" w14:textId="77777777" w:rsidR="00CD2C5F" w:rsidRPr="004D395B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D395B" w14:paraId="32C658B1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32E9148E" w14:textId="77777777" w:rsidR="00CD2C5F" w:rsidRPr="004D395B" w:rsidRDefault="00992698" w:rsidP="004807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B8096F">
              <w:rPr>
                <w:rFonts w:ascii="Calibri Light" w:hAnsi="Calibri Light" w:cs="Arial"/>
                <w:sz w:val="16"/>
                <w:szCs w:val="16"/>
              </w:rPr>
              <w:t xml:space="preserve">* </w:t>
            </w:r>
            <w:sdt>
              <w:sdtPr>
                <w:rPr>
                  <w:rFonts w:ascii="Calibri Light" w:hAnsi="Calibri Light" w:cs="Arial"/>
                  <w:color w:val="000000"/>
                  <w:sz w:val="16"/>
                  <w:szCs w:val="16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09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4D395B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CD2C5F" w:rsidRPr="004D395B">
              <w:rPr>
                <w:rFonts w:ascii="Calibri Light" w:hAnsi="Calibri Light" w:cs="Calibri Light"/>
                <w:sz w:val="16"/>
                <w:szCs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E454541" w14:textId="77777777" w:rsidR="00D17D78" w:rsidRPr="004D395B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D395B" w14:paraId="1F31D1A1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427ECF57" w14:textId="77777777" w:rsidR="008C3722" w:rsidRPr="004D395B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D395B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15E518D8" w14:textId="77777777" w:rsidR="008C3722" w:rsidRPr="004D395B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10F6E0F3" w14:textId="77777777" w:rsidR="008C3722" w:rsidRPr="004D395B" w:rsidRDefault="00480743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D395B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D395B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6A2092E1" w14:textId="77777777" w:rsidR="008C3722" w:rsidRPr="004D395B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AFC250" w14:textId="77777777" w:rsidR="008C3722" w:rsidRPr="004D395B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37BE6B94" w14:textId="77777777" w:rsidR="008C3722" w:rsidRPr="004D395B" w:rsidRDefault="00000000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D5C" w:rsidRPr="004D395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D395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D395B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D395B" w14:paraId="14CE60ED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5543BE31" w14:textId="77777777" w:rsidR="008C3722" w:rsidRPr="004D395B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2E43A31" w14:textId="77777777" w:rsidR="008C3722" w:rsidRPr="004D395B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28991BDB" w14:textId="77777777" w:rsidR="008C3722" w:rsidRPr="004D395B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D395B" w14:paraId="72473C83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C6918B2" w14:textId="77777777" w:rsidR="00CD2C5F" w:rsidRPr="004D395B" w:rsidRDefault="00000000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D5C" w:rsidRPr="004D395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D395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D395B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CE3" w:rsidRPr="004D395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D395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D395B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76E55222" w14:textId="77777777" w:rsidR="00CD2C5F" w:rsidRPr="004D395B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568CCAA7" w14:textId="77777777" w:rsidR="00CD2C5F" w:rsidRPr="004D395B" w:rsidRDefault="00000000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BFA" w:rsidRPr="004D395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D395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D395B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D395B" w14:paraId="23CD6F18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31E9513F" w14:textId="77777777" w:rsidR="00CD2C5F" w:rsidRPr="004D395B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5EDEA7D7" w14:textId="77777777" w:rsidR="00CD2C5F" w:rsidRPr="004D395B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ED9C7A9" w14:textId="77777777" w:rsidR="00CD2C5F" w:rsidRPr="004D395B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D395B" w14:paraId="5AF231B5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1B2BB740" w14:textId="77777777" w:rsidR="00CD2C5F" w:rsidRPr="004D395B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D395B">
              <w:rPr>
                <w:rFonts w:ascii="Calibri Light" w:hAnsi="Calibri Light" w:cs="Calibri Light"/>
                <w:sz w:val="14"/>
                <w:szCs w:val="14"/>
              </w:rPr>
              <w:lastRenderedPageBreak/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7721C952" w14:textId="77777777" w:rsidR="00CD2C5F" w:rsidRPr="004D395B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66353C08" w14:textId="77777777" w:rsidR="00B75626" w:rsidRPr="004D395B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D395B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234CF8D1" w14:textId="77777777" w:rsidR="00CD2C5F" w:rsidRPr="004D395B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1869C70C" w14:textId="77777777" w:rsidR="00CD2C5F" w:rsidRPr="004D395B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2D05C61E" w14:textId="77777777" w:rsidR="00531813" w:rsidRPr="004D395B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D395B" w14:paraId="245BA502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518E2D90" w14:textId="77777777" w:rsidR="00937D33" w:rsidRPr="004D395B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5676BDC9" w14:textId="77777777" w:rsidR="00937D33" w:rsidRPr="004D395B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4D395B" w14:paraId="7FA3C1A2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6AD60129" w14:textId="77777777" w:rsidR="00937D33" w:rsidRPr="004D395B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2EF76E04" w14:textId="77777777" w:rsidR="00937D33" w:rsidRPr="004D395B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65446D7C" w14:textId="77777777" w:rsidR="00937D33" w:rsidRPr="004D395B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0D292CAE" w14:textId="77777777" w:rsidR="00937D33" w:rsidRPr="004D395B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48486D6B" w14:textId="77777777" w:rsidR="00937D33" w:rsidRPr="004D395B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D395B" w14:paraId="098F4939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1D9A8E98" w14:textId="77777777" w:rsidR="00F20192" w:rsidRPr="004D395B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D395B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D5D2633" w14:textId="77777777" w:rsidR="00F20192" w:rsidRPr="004D395B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4D395B" w14:paraId="5837B5F5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58F8C940" w14:textId="77777777" w:rsidR="00F20192" w:rsidRPr="004D395B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5B4D8945" w14:textId="77777777" w:rsidR="00F20192" w:rsidRPr="004D395B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489800EB" w14:textId="77777777" w:rsidR="00F20192" w:rsidRPr="004D395B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D395B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0A6823F2" w14:textId="77777777" w:rsidR="00F20192" w:rsidRPr="004D395B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6C4C56F0" w14:textId="77777777" w:rsidR="003D232D" w:rsidRPr="004D395B" w:rsidRDefault="003D232D">
      <w:pPr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D395B" w14:paraId="4909682F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7B01459" w14:textId="77777777" w:rsidR="00525CA6" w:rsidRPr="004D395B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4D395B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8EEA25A" w14:textId="77777777" w:rsidR="00525CA6" w:rsidRPr="004D395B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D395B" w14:paraId="66B0C004" w14:textId="77777777" w:rsidTr="00FD176D">
        <w:trPr>
          <w:trHeight w:val="1020"/>
        </w:trPr>
        <w:tc>
          <w:tcPr>
            <w:tcW w:w="8789" w:type="dxa"/>
          </w:tcPr>
          <w:p w14:paraId="45D710EA" w14:textId="77777777" w:rsidR="00525CA6" w:rsidRPr="004D395B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5C33F95" w14:textId="77777777" w:rsidR="00525CA6" w:rsidRPr="004D395B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140"/>
        <w:gridCol w:w="7639"/>
        <w:gridCol w:w="10"/>
      </w:tblGrid>
      <w:tr w:rsidR="00525CA6" w:rsidRPr="004D395B" w14:paraId="7A0707D3" w14:textId="77777777" w:rsidTr="00992698">
        <w:trPr>
          <w:gridAfter w:val="1"/>
          <w:wAfter w:w="10" w:type="dxa"/>
          <w:trHeight w:hRule="exact" w:val="289"/>
        </w:trPr>
        <w:tc>
          <w:tcPr>
            <w:tcW w:w="8789" w:type="dxa"/>
            <w:gridSpan w:val="3"/>
            <w:shd w:val="clear" w:color="auto" w:fill="999999"/>
            <w:vAlign w:val="center"/>
          </w:tcPr>
          <w:p w14:paraId="4E6B00B5" w14:textId="77777777" w:rsidR="00525CA6" w:rsidRPr="004D395B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D395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  <w:tr w:rsidR="00992698" w:rsidRPr="00B8096F" w14:paraId="20FF70DE" w14:textId="77777777" w:rsidTr="00992698">
        <w:tblPrEx>
          <w:tblBorders>
            <w:top w:val="single" w:sz="8" w:space="0" w:color="D9D9D9" w:themeColor="background1" w:themeShade="D9"/>
            <w:left w:val="single" w:sz="8" w:space="0" w:color="D9D9D9" w:themeColor="background1" w:themeShade="D9"/>
            <w:bottom w:val="single" w:sz="8" w:space="0" w:color="D9D9D9" w:themeColor="background1" w:themeShade="D9"/>
            <w:right w:val="single" w:sz="8" w:space="0" w:color="D9D9D9" w:themeColor="background1" w:themeShade="D9"/>
            <w:insideH w:val="single" w:sz="8" w:space="0" w:color="D9D9D9" w:themeColor="background1" w:themeShade="D9"/>
            <w:insideV w:val="single" w:sz="8" w:space="0" w:color="D9D9D9" w:themeColor="background1" w:themeShade="D9"/>
          </w:tblBorders>
        </w:tblPrEx>
        <w:trPr>
          <w:gridBefore w:val="1"/>
          <w:wBefore w:w="10" w:type="dxa"/>
          <w:trHeight w:val="284"/>
        </w:trPr>
        <w:tc>
          <w:tcPr>
            <w:tcW w:w="8789" w:type="dxa"/>
            <w:gridSpan w:val="3"/>
            <w:tcBorders>
              <w:bottom w:val="nil"/>
            </w:tcBorders>
            <w:vAlign w:val="center"/>
          </w:tcPr>
          <w:p w14:paraId="7AC43551" w14:textId="77777777" w:rsidR="00992698" w:rsidRPr="00B8096F" w:rsidRDefault="00000000" w:rsidP="00902BF5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698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92698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Requerente - Documento(s) comprovativo(s) da legitimidade;</w:t>
            </w:r>
          </w:p>
          <w:p w14:paraId="543E5471" w14:textId="77777777" w:rsidR="00992698" w:rsidRPr="00B8096F" w:rsidRDefault="00000000" w:rsidP="00902BF5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698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92698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Representante - Documento(s) comprovativo(s) da qualidade de representante;</w:t>
            </w:r>
          </w:p>
          <w:p w14:paraId="763A622B" w14:textId="77777777" w:rsidR="00992698" w:rsidRPr="00B8096F" w:rsidRDefault="00000000" w:rsidP="00902BF5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5776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698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92698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Formulário de inscrição completamente preenchido, sem rasuras e assinado;</w:t>
            </w:r>
          </w:p>
          <w:p w14:paraId="38D4F3C6" w14:textId="77777777" w:rsidR="00992698" w:rsidRPr="00B8096F" w:rsidRDefault="00000000" w:rsidP="00902BF5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56841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698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92698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Currículo Vitae;</w:t>
            </w:r>
          </w:p>
          <w:p w14:paraId="5C98B8FC" w14:textId="77777777" w:rsidR="00992698" w:rsidRPr="00B8096F" w:rsidRDefault="00000000" w:rsidP="00902BF5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122864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698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92698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Comprovativo de Morada;</w:t>
            </w:r>
          </w:p>
          <w:p w14:paraId="69FD9561" w14:textId="77777777" w:rsidR="00992698" w:rsidRPr="00B8096F" w:rsidRDefault="00000000" w:rsidP="00902BF5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105173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698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92698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Certificado de Habilitações;</w:t>
            </w:r>
          </w:p>
          <w:p w14:paraId="4058916A" w14:textId="77777777" w:rsidR="00992698" w:rsidRPr="00B8096F" w:rsidRDefault="00000000" w:rsidP="00902BF5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51862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698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92698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Comprovativo de Prestação de Serviço Voluntário;</w:t>
            </w:r>
          </w:p>
          <w:p w14:paraId="20CF6DEB" w14:textId="77777777" w:rsidR="00992698" w:rsidRPr="00B8096F" w:rsidRDefault="00000000" w:rsidP="00902BF5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85441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698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92698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Comprovativo de IBAN;</w:t>
            </w:r>
          </w:p>
          <w:p w14:paraId="50B8A51D" w14:textId="77777777" w:rsidR="00992698" w:rsidRPr="00B8096F" w:rsidRDefault="00000000" w:rsidP="00902BF5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117010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698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92698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Comprovativo de inscrição ativa no Centro de Emprego (jovens com idade entre os 18 e os 30 anos);</w:t>
            </w:r>
          </w:p>
          <w:p w14:paraId="56A33415" w14:textId="77777777" w:rsidR="00992698" w:rsidRPr="00B8096F" w:rsidRDefault="00000000" w:rsidP="00902BF5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31380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698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92698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Histórico da carreira contributiva na Segurança Social (jovens com idades entre os 18 e os 30 anos);</w:t>
            </w:r>
          </w:p>
          <w:p w14:paraId="4E11EEB5" w14:textId="77777777" w:rsidR="00992698" w:rsidRPr="00B8096F" w:rsidRDefault="00000000" w:rsidP="00902BF5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84884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698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92698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Comprovativo de matrícula/frequência (jovens com idades entre os 15 e os 18 anos);</w:t>
            </w:r>
          </w:p>
        </w:tc>
      </w:tr>
      <w:tr w:rsidR="00992698" w:rsidRPr="00B8096F" w14:paraId="5CB27D04" w14:textId="77777777" w:rsidTr="00992698">
        <w:tblPrEx>
          <w:tblBorders>
            <w:top w:val="single" w:sz="8" w:space="0" w:color="D9D9D9" w:themeColor="background1" w:themeShade="D9"/>
            <w:left w:val="single" w:sz="8" w:space="0" w:color="D9D9D9" w:themeColor="background1" w:themeShade="D9"/>
            <w:bottom w:val="single" w:sz="8" w:space="0" w:color="D9D9D9" w:themeColor="background1" w:themeShade="D9"/>
            <w:right w:val="single" w:sz="8" w:space="0" w:color="D9D9D9" w:themeColor="background1" w:themeShade="D9"/>
            <w:insideH w:val="single" w:sz="8" w:space="0" w:color="D9D9D9" w:themeColor="background1" w:themeShade="D9"/>
            <w:insideV w:val="single" w:sz="8" w:space="0" w:color="D9D9D9" w:themeColor="background1" w:themeShade="D9"/>
          </w:tblBorders>
        </w:tblPrEx>
        <w:trPr>
          <w:gridBefore w:val="1"/>
          <w:wBefore w:w="10" w:type="dxa"/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0299C9B2" w14:textId="77777777" w:rsidR="00992698" w:rsidRPr="00B8096F" w:rsidRDefault="00000000" w:rsidP="00902BF5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698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92698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Outro(s):</w:t>
            </w:r>
          </w:p>
        </w:tc>
        <w:tc>
          <w:tcPr>
            <w:tcW w:w="7649" w:type="dxa"/>
            <w:gridSpan w:val="2"/>
            <w:tcBorders>
              <w:top w:val="single" w:sz="8" w:space="0" w:color="D9D9D9" w:themeColor="background1" w:themeShade="D9"/>
            </w:tcBorders>
            <w:vAlign w:val="center"/>
          </w:tcPr>
          <w:p w14:paraId="60DB6B5B" w14:textId="77777777" w:rsidR="00992698" w:rsidRPr="00B8096F" w:rsidRDefault="00992698" w:rsidP="00902BF5">
            <w:pPr>
              <w:rPr>
                <w:rFonts w:ascii="Calibri Light" w:hAnsi="Calibri Light" w:cs="Arial"/>
                <w:sz w:val="16"/>
              </w:rPr>
            </w:pPr>
          </w:p>
        </w:tc>
      </w:tr>
    </w:tbl>
    <w:p w14:paraId="4672F611" w14:textId="77777777" w:rsidR="00C72AE3" w:rsidRPr="004D395B" w:rsidRDefault="00C72AE3">
      <w:pPr>
        <w:rPr>
          <w:rFonts w:ascii="Calibri Light" w:hAnsi="Calibri Light" w:cs="Calibri Light"/>
          <w:sz w:val="16"/>
        </w:rPr>
      </w:pPr>
    </w:p>
    <w:p w14:paraId="4356CE6E" w14:textId="77777777" w:rsidR="00C72AE3" w:rsidRPr="004D395B" w:rsidRDefault="00C72AE3">
      <w:pPr>
        <w:rPr>
          <w:rFonts w:ascii="Calibri Light" w:hAnsi="Calibri Light" w:cs="Calibri Light"/>
          <w:sz w:val="16"/>
        </w:rPr>
      </w:pPr>
    </w:p>
    <w:p w14:paraId="743A2D25" w14:textId="77777777" w:rsidR="00C72AE3" w:rsidRPr="004D395B" w:rsidRDefault="00C72AE3">
      <w:pPr>
        <w:rPr>
          <w:rFonts w:ascii="Calibri Light" w:hAnsi="Calibri Light" w:cs="Calibri Light"/>
          <w:sz w:val="16"/>
        </w:rPr>
      </w:pPr>
    </w:p>
    <w:p w14:paraId="76E2E6D0" w14:textId="77777777" w:rsidR="00C72AE3" w:rsidRPr="004D395B" w:rsidRDefault="00C72AE3">
      <w:pPr>
        <w:rPr>
          <w:rFonts w:ascii="Calibri Light" w:hAnsi="Calibri Light" w:cs="Calibri Light"/>
          <w:sz w:val="16"/>
        </w:rPr>
      </w:pPr>
    </w:p>
    <w:p w14:paraId="79BDBBDC" w14:textId="77777777" w:rsidR="00C72AE3" w:rsidRPr="004D395B" w:rsidRDefault="00C72AE3">
      <w:pPr>
        <w:rPr>
          <w:rFonts w:ascii="Calibri Light" w:hAnsi="Calibri Light" w:cs="Calibri Light"/>
          <w:sz w:val="16"/>
        </w:rPr>
      </w:pPr>
    </w:p>
    <w:p w14:paraId="7EDCE253" w14:textId="77777777" w:rsidR="00C72AE3" w:rsidRPr="004D395B" w:rsidRDefault="00C72AE3">
      <w:pPr>
        <w:rPr>
          <w:rFonts w:ascii="Calibri Light" w:hAnsi="Calibri Light" w:cs="Calibri Light"/>
          <w:sz w:val="16"/>
        </w:rPr>
      </w:pPr>
    </w:p>
    <w:p w14:paraId="7AE390A5" w14:textId="77777777" w:rsidR="00C72AE3" w:rsidRPr="004D395B" w:rsidRDefault="00C72AE3">
      <w:pPr>
        <w:rPr>
          <w:rFonts w:ascii="Calibri Light" w:hAnsi="Calibri Light" w:cs="Calibri Light"/>
          <w:sz w:val="16"/>
        </w:rPr>
      </w:pPr>
    </w:p>
    <w:p w14:paraId="07310BF2" w14:textId="77777777" w:rsidR="00C72AE3" w:rsidRPr="004D395B" w:rsidRDefault="00C72AE3">
      <w:pPr>
        <w:rPr>
          <w:rFonts w:ascii="Calibri Light" w:hAnsi="Calibri Light" w:cs="Calibri Light"/>
          <w:sz w:val="16"/>
        </w:rPr>
      </w:pPr>
    </w:p>
    <w:p w14:paraId="7FA3FC15" w14:textId="77777777" w:rsidR="00FC3F80" w:rsidRPr="004D395B" w:rsidRDefault="00FC3F80">
      <w:pPr>
        <w:rPr>
          <w:rFonts w:ascii="Calibri Light" w:hAnsi="Calibri Light" w:cs="Calibri Light"/>
          <w:sz w:val="16"/>
        </w:rPr>
      </w:pPr>
    </w:p>
    <w:p w14:paraId="510AA22C" w14:textId="77777777" w:rsidR="00FC3F80" w:rsidRPr="004D395B" w:rsidRDefault="00FC3F80">
      <w:pPr>
        <w:rPr>
          <w:rFonts w:ascii="Calibri Light" w:hAnsi="Calibri Light" w:cs="Calibri Light"/>
          <w:sz w:val="16"/>
        </w:rPr>
      </w:pPr>
    </w:p>
    <w:p w14:paraId="1FFC453B" w14:textId="77777777" w:rsidR="00FC3F80" w:rsidRPr="004D395B" w:rsidRDefault="00FC3F80">
      <w:pPr>
        <w:rPr>
          <w:rFonts w:ascii="Calibri Light" w:hAnsi="Calibri Light" w:cs="Calibri Light"/>
          <w:sz w:val="16"/>
        </w:rPr>
      </w:pPr>
    </w:p>
    <w:p w14:paraId="2BF8BAB5" w14:textId="77777777" w:rsidR="00FC3F80" w:rsidRPr="004D395B" w:rsidRDefault="00FC3F80">
      <w:pPr>
        <w:rPr>
          <w:rFonts w:ascii="Calibri Light" w:hAnsi="Calibri Light" w:cs="Calibri Light"/>
          <w:sz w:val="16"/>
        </w:rPr>
      </w:pPr>
    </w:p>
    <w:p w14:paraId="001F762B" w14:textId="77777777" w:rsidR="00FC3F80" w:rsidRPr="004D395B" w:rsidRDefault="00FC3F80">
      <w:pPr>
        <w:rPr>
          <w:rFonts w:ascii="Calibri Light" w:hAnsi="Calibri Light" w:cs="Calibri Light"/>
          <w:sz w:val="16"/>
        </w:rPr>
      </w:pPr>
    </w:p>
    <w:p w14:paraId="5204FCE1" w14:textId="77777777" w:rsidR="004D395B" w:rsidRDefault="004D395B" w:rsidP="00992698">
      <w:pPr>
        <w:rPr>
          <w:rFonts w:ascii="Calibri Light" w:hAnsi="Calibri Light" w:cs="Calibri Light"/>
          <w:b/>
          <w:sz w:val="18"/>
        </w:rPr>
      </w:pPr>
    </w:p>
    <w:p w14:paraId="2466127E" w14:textId="77777777" w:rsidR="004D395B" w:rsidRDefault="004D395B" w:rsidP="00C72AE3">
      <w:pPr>
        <w:jc w:val="center"/>
        <w:rPr>
          <w:rFonts w:ascii="Calibri Light" w:hAnsi="Calibri Light" w:cs="Calibri Light"/>
          <w:b/>
          <w:sz w:val="18"/>
        </w:rPr>
      </w:pPr>
    </w:p>
    <w:p w14:paraId="7AE029F6" w14:textId="77777777" w:rsidR="00C72AE3" w:rsidRPr="004D395B" w:rsidRDefault="00C72AE3" w:rsidP="00C72AE3">
      <w:pPr>
        <w:jc w:val="center"/>
        <w:rPr>
          <w:rFonts w:ascii="Calibri Light" w:hAnsi="Calibri Light" w:cs="Calibri Light"/>
          <w:b/>
          <w:sz w:val="18"/>
        </w:rPr>
      </w:pPr>
      <w:r w:rsidRPr="004D395B">
        <w:rPr>
          <w:rFonts w:ascii="Calibri Light" w:hAnsi="Calibri Light" w:cs="Calibri Light"/>
          <w:b/>
          <w:sz w:val="18"/>
        </w:rPr>
        <w:t>PROGRAMA MUNICIPAL JUVENTUDE ATIVA</w:t>
      </w:r>
    </w:p>
    <w:p w14:paraId="04B6B96F" w14:textId="77777777" w:rsidR="00C72AE3" w:rsidRPr="004D395B" w:rsidRDefault="00F7472C" w:rsidP="00C72AE3">
      <w:pPr>
        <w:jc w:val="center"/>
        <w:rPr>
          <w:rFonts w:ascii="Calibri Light" w:hAnsi="Calibri Light" w:cs="Calibri Light"/>
          <w:b/>
          <w:sz w:val="18"/>
        </w:rPr>
      </w:pPr>
      <w:r w:rsidRPr="004D395B">
        <w:rPr>
          <w:rFonts w:ascii="Calibri Light" w:hAnsi="Calibri Light" w:cs="Calibri Light"/>
          <w:b/>
          <w:sz w:val="18"/>
        </w:rPr>
        <w:t>EDIÇÃO 202</w:t>
      </w:r>
      <w:r w:rsidR="0021017E">
        <w:rPr>
          <w:rFonts w:ascii="Calibri Light" w:hAnsi="Calibri Light" w:cs="Calibri Light"/>
          <w:b/>
          <w:sz w:val="18"/>
        </w:rPr>
        <w:t>6</w:t>
      </w:r>
    </w:p>
    <w:p w14:paraId="70F47C90" w14:textId="77777777" w:rsidR="00C72AE3" w:rsidRPr="004D395B" w:rsidRDefault="00C72AE3" w:rsidP="00C72AE3">
      <w:pPr>
        <w:jc w:val="center"/>
        <w:rPr>
          <w:rFonts w:ascii="Calibri Light" w:hAnsi="Calibri Light" w:cs="Calibri Light"/>
          <w:b/>
          <w:sz w:val="18"/>
        </w:rPr>
      </w:pPr>
    </w:p>
    <w:p w14:paraId="6E5B84B7" w14:textId="77777777" w:rsidR="00C72AE3" w:rsidRPr="004D395B" w:rsidRDefault="00F7472C" w:rsidP="00C72AE3">
      <w:pPr>
        <w:spacing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 xml:space="preserve">Entre </w:t>
      </w:r>
      <w:r w:rsidR="0021017E">
        <w:rPr>
          <w:rFonts w:ascii="Calibri Light" w:hAnsi="Calibri Light" w:cs="Calibri Light"/>
          <w:sz w:val="18"/>
        </w:rPr>
        <w:t>18</w:t>
      </w:r>
      <w:r w:rsidRPr="004D395B">
        <w:rPr>
          <w:rFonts w:ascii="Calibri Light" w:hAnsi="Calibri Light" w:cs="Calibri Light"/>
          <w:sz w:val="18"/>
        </w:rPr>
        <w:t xml:space="preserve"> de </w:t>
      </w:r>
      <w:r w:rsidR="0021017E">
        <w:rPr>
          <w:rFonts w:ascii="Calibri Light" w:hAnsi="Calibri Light" w:cs="Calibri Light"/>
          <w:sz w:val="18"/>
        </w:rPr>
        <w:t xml:space="preserve">maio de  </w:t>
      </w:r>
      <w:r w:rsidRPr="004D395B">
        <w:rPr>
          <w:rFonts w:ascii="Calibri Light" w:hAnsi="Calibri Light" w:cs="Calibri Light"/>
          <w:sz w:val="18"/>
        </w:rPr>
        <w:t>202</w:t>
      </w:r>
      <w:r w:rsidR="0021017E">
        <w:rPr>
          <w:rFonts w:ascii="Calibri Light" w:hAnsi="Calibri Light" w:cs="Calibri Light"/>
          <w:sz w:val="18"/>
        </w:rPr>
        <w:t>6</w:t>
      </w:r>
      <w:r w:rsidRPr="004D395B">
        <w:rPr>
          <w:rFonts w:ascii="Calibri Light" w:hAnsi="Calibri Light" w:cs="Calibri Light"/>
          <w:sz w:val="18"/>
        </w:rPr>
        <w:t xml:space="preserve"> e </w:t>
      </w:r>
      <w:r w:rsidR="0021017E">
        <w:rPr>
          <w:rFonts w:ascii="Calibri Light" w:hAnsi="Calibri Light" w:cs="Calibri Light"/>
          <w:sz w:val="18"/>
        </w:rPr>
        <w:t>09</w:t>
      </w:r>
      <w:r w:rsidRPr="004D395B">
        <w:rPr>
          <w:rFonts w:ascii="Calibri Light" w:hAnsi="Calibri Light" w:cs="Calibri Light"/>
          <w:sz w:val="18"/>
        </w:rPr>
        <w:t xml:space="preserve"> de junho de 202</w:t>
      </w:r>
      <w:r w:rsidR="0021017E">
        <w:rPr>
          <w:rFonts w:ascii="Calibri Light" w:hAnsi="Calibri Light" w:cs="Calibri Light"/>
          <w:sz w:val="18"/>
        </w:rPr>
        <w:t>6</w:t>
      </w:r>
      <w:r w:rsidR="00C72AE3" w:rsidRPr="004D395B">
        <w:rPr>
          <w:rFonts w:ascii="Calibri Light" w:hAnsi="Calibri Light" w:cs="Calibri Light"/>
          <w:sz w:val="18"/>
        </w:rPr>
        <w:t xml:space="preserve"> estão abertas as candidaturas ao Program</w:t>
      </w:r>
      <w:r w:rsidRPr="004D395B">
        <w:rPr>
          <w:rFonts w:ascii="Calibri Light" w:hAnsi="Calibri Light" w:cs="Calibri Light"/>
          <w:sz w:val="18"/>
        </w:rPr>
        <w:t>a Municipal Juventude Ativa 202</w:t>
      </w:r>
      <w:r w:rsidR="0021017E">
        <w:rPr>
          <w:rFonts w:ascii="Calibri Light" w:hAnsi="Calibri Light" w:cs="Calibri Light"/>
          <w:sz w:val="18"/>
        </w:rPr>
        <w:t>6</w:t>
      </w:r>
      <w:r w:rsidR="00C72AE3" w:rsidRPr="004D395B">
        <w:rPr>
          <w:rFonts w:ascii="Calibri Light" w:hAnsi="Calibri Light" w:cs="Calibri Light"/>
          <w:sz w:val="18"/>
        </w:rPr>
        <w:t>.</w:t>
      </w:r>
    </w:p>
    <w:p w14:paraId="47FF499B" w14:textId="77777777" w:rsidR="00C72AE3" w:rsidRPr="004D395B" w:rsidRDefault="00C72AE3" w:rsidP="00C72AE3">
      <w:pPr>
        <w:rPr>
          <w:rFonts w:ascii="Calibri Light" w:hAnsi="Calibri Light" w:cs="Calibri Light"/>
          <w:sz w:val="18"/>
        </w:rPr>
      </w:pPr>
    </w:p>
    <w:p w14:paraId="27B79328" w14:textId="77777777" w:rsidR="00C72AE3" w:rsidRPr="004D395B" w:rsidRDefault="00C72AE3" w:rsidP="00C72AE3">
      <w:pPr>
        <w:spacing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O Programa Municipal Juventude Ativa visa a ocupação temporária de jovens em atividades e eventos de interesse municipal, organizados e/ou apoiados pelo Município de Redondo.</w:t>
      </w:r>
    </w:p>
    <w:p w14:paraId="489522D3" w14:textId="77777777" w:rsidR="00C72AE3" w:rsidRPr="004D395B" w:rsidRDefault="00C72AE3" w:rsidP="00C72AE3">
      <w:pPr>
        <w:rPr>
          <w:rFonts w:ascii="Calibri Light" w:hAnsi="Calibri Light" w:cs="Calibri Light"/>
          <w:sz w:val="18"/>
        </w:rPr>
      </w:pPr>
    </w:p>
    <w:p w14:paraId="1C65C276" w14:textId="77777777" w:rsidR="00C72AE3" w:rsidRPr="004D395B" w:rsidRDefault="00C72AE3" w:rsidP="00C72AE3">
      <w:pPr>
        <w:rPr>
          <w:rFonts w:ascii="Calibri Light" w:hAnsi="Calibri Light" w:cs="Calibri Light"/>
          <w:b/>
          <w:sz w:val="18"/>
        </w:rPr>
      </w:pPr>
      <w:r w:rsidRPr="004D395B">
        <w:rPr>
          <w:rFonts w:ascii="Calibri Light" w:hAnsi="Calibri Light" w:cs="Calibri Light"/>
          <w:b/>
          <w:sz w:val="18"/>
        </w:rPr>
        <w:t>População Alvo/Destinatários</w:t>
      </w:r>
    </w:p>
    <w:p w14:paraId="06E1D920" w14:textId="77777777" w:rsidR="00C72AE3" w:rsidRPr="004D395B" w:rsidRDefault="00C72AE3" w:rsidP="00C72AE3">
      <w:pPr>
        <w:rPr>
          <w:rFonts w:ascii="Calibri Light" w:hAnsi="Calibri Light" w:cs="Calibri Light"/>
          <w:b/>
          <w:sz w:val="18"/>
        </w:rPr>
      </w:pPr>
      <w:r w:rsidRPr="004D395B">
        <w:rPr>
          <w:rFonts w:ascii="Calibri Light" w:hAnsi="Calibri Light" w:cs="Calibri Light"/>
          <w:b/>
          <w:sz w:val="18"/>
        </w:rPr>
        <w:t>Todos os jovens:</w:t>
      </w:r>
    </w:p>
    <w:p w14:paraId="21535334" w14:textId="77777777" w:rsidR="00C72AE3" w:rsidRPr="004D395B" w:rsidRDefault="00C72AE3" w:rsidP="00C72AE3">
      <w:pPr>
        <w:pStyle w:val="PargrafodaLista"/>
        <w:numPr>
          <w:ilvl w:val="0"/>
          <w:numId w:val="7"/>
        </w:numPr>
        <w:spacing w:after="160" w:line="360" w:lineRule="auto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Que tenham completado 15 anos de idade e que estejam a frequentar o ensino obrigatório, residentes na área do Município de Redondo;</w:t>
      </w:r>
    </w:p>
    <w:p w14:paraId="14ABBCAC" w14:textId="77777777" w:rsidR="00C72AE3" w:rsidRPr="004D395B" w:rsidRDefault="00C72AE3" w:rsidP="00C72AE3">
      <w:pPr>
        <w:pStyle w:val="PargrafodaLista"/>
        <w:numPr>
          <w:ilvl w:val="0"/>
          <w:numId w:val="7"/>
        </w:numPr>
        <w:spacing w:after="160" w:line="360" w:lineRule="auto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Com idade entre os 18 e os 30 anos que:</w:t>
      </w:r>
    </w:p>
    <w:p w14:paraId="1B71D09A" w14:textId="77777777" w:rsidR="0021017E" w:rsidRPr="00046B42" w:rsidRDefault="0021017E" w:rsidP="0021017E">
      <w:pPr>
        <w:pStyle w:val="PargrafodaLista"/>
        <w:numPr>
          <w:ilvl w:val="0"/>
          <w:numId w:val="10"/>
        </w:numPr>
        <w:spacing w:after="160" w:line="360" w:lineRule="auto"/>
        <w:rPr>
          <w:rFonts w:ascii="Calibri Light" w:hAnsi="Calibri Light" w:cs="Arial"/>
          <w:sz w:val="18"/>
        </w:rPr>
      </w:pPr>
      <w:r w:rsidRPr="00046B42">
        <w:rPr>
          <w:rFonts w:ascii="Calibri Light" w:hAnsi="Calibri Light" w:cs="Arial"/>
          <w:sz w:val="18"/>
        </w:rPr>
        <w:t>Estejam à procura do primeiro emprego ou desempregados inscritos no Centro de Emprego, que não sejam beneficiários de Subsídio de Desemprego, inclusive, residentes e eleitores na área do Município de Redondo;</w:t>
      </w:r>
    </w:p>
    <w:p w14:paraId="785C6DAC" w14:textId="77777777" w:rsidR="0021017E" w:rsidRPr="00046B42" w:rsidRDefault="0021017E" w:rsidP="0021017E">
      <w:pPr>
        <w:pStyle w:val="PargrafodaLista"/>
        <w:numPr>
          <w:ilvl w:val="0"/>
          <w:numId w:val="10"/>
        </w:numPr>
        <w:spacing w:after="160" w:line="360" w:lineRule="auto"/>
        <w:rPr>
          <w:rFonts w:ascii="Calibri Light" w:hAnsi="Calibri Light" w:cs="Arial"/>
          <w:sz w:val="18"/>
        </w:rPr>
      </w:pPr>
      <w:r w:rsidRPr="00046B42">
        <w:rPr>
          <w:rFonts w:ascii="Calibri Light" w:hAnsi="Calibri Light" w:cs="Arial"/>
          <w:sz w:val="18"/>
        </w:rPr>
        <w:t>Sejam estudantes, durantes as férias escolares, fazendo prova de frequência na altura da candidatura ou no ano letivo anterior;</w:t>
      </w:r>
    </w:p>
    <w:p w14:paraId="0CE85580" w14:textId="77777777" w:rsidR="00C72AE3" w:rsidRPr="004D395B" w:rsidRDefault="00C72AE3" w:rsidP="00C72AE3">
      <w:pPr>
        <w:rPr>
          <w:rFonts w:ascii="Calibri Light" w:hAnsi="Calibri Light" w:cs="Calibri Light"/>
          <w:b/>
          <w:sz w:val="18"/>
        </w:rPr>
      </w:pPr>
      <w:r w:rsidRPr="004D395B">
        <w:rPr>
          <w:rFonts w:ascii="Calibri Light" w:hAnsi="Calibri Light" w:cs="Calibri Light"/>
          <w:b/>
          <w:sz w:val="18"/>
        </w:rPr>
        <w:t>Horário e Áreas de Ocupação</w:t>
      </w:r>
    </w:p>
    <w:p w14:paraId="4824C646" w14:textId="77777777" w:rsidR="00C72AE3" w:rsidRPr="004D395B" w:rsidRDefault="00C72AE3" w:rsidP="00C72AE3">
      <w:pPr>
        <w:spacing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As tarefas a desenvolver, pelos jovens, ocuparão em média 5 horas diárias, não podendo ultrapassar as 25 horas semanais.</w:t>
      </w:r>
    </w:p>
    <w:p w14:paraId="45D73CCD" w14:textId="77777777" w:rsidR="00C72AE3" w:rsidRPr="004D395B" w:rsidRDefault="00C72AE3" w:rsidP="00C72AE3">
      <w:pPr>
        <w:spacing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O Programa Municipal Juventude Ativa abrange o desenvolvimento de atividades nas seguintes áreas:</w:t>
      </w:r>
    </w:p>
    <w:p w14:paraId="6D44685A" w14:textId="77777777" w:rsidR="00C72AE3" w:rsidRPr="004D395B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Educação;</w:t>
      </w:r>
    </w:p>
    <w:p w14:paraId="74642367" w14:textId="77777777" w:rsidR="00C72AE3" w:rsidRPr="004D395B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Cultura e Património;</w:t>
      </w:r>
    </w:p>
    <w:p w14:paraId="40AF1709" w14:textId="77777777" w:rsidR="00C72AE3" w:rsidRPr="004D395B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Desporto;</w:t>
      </w:r>
    </w:p>
    <w:p w14:paraId="18138E69" w14:textId="77777777" w:rsidR="00C72AE3" w:rsidRPr="004D395B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Apoio à Comunidade;</w:t>
      </w:r>
    </w:p>
    <w:p w14:paraId="414B1954" w14:textId="77777777" w:rsidR="00C72AE3" w:rsidRPr="004D395B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Piscina Municipal;</w:t>
      </w:r>
    </w:p>
    <w:p w14:paraId="7917746B" w14:textId="77777777" w:rsidR="00C72AE3" w:rsidRPr="004D395B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Arqueologia;</w:t>
      </w:r>
    </w:p>
    <w:p w14:paraId="13DA22F6" w14:textId="77777777" w:rsidR="00C72AE3" w:rsidRPr="004D395B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Conservação da Natureza;</w:t>
      </w:r>
    </w:p>
    <w:p w14:paraId="327BF509" w14:textId="77777777" w:rsidR="00C72AE3" w:rsidRPr="004D395B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Juventude;</w:t>
      </w:r>
    </w:p>
    <w:p w14:paraId="5874208D" w14:textId="77777777" w:rsidR="00C72AE3" w:rsidRPr="004D395B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lastRenderedPageBreak/>
        <w:t>Ambiente e Proteção Civil;</w:t>
      </w:r>
    </w:p>
    <w:p w14:paraId="7A11A998" w14:textId="77777777" w:rsidR="00C72AE3" w:rsidRPr="004D395B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Manutenção de Equipamentos e Espaços Verdes;</w:t>
      </w:r>
    </w:p>
    <w:p w14:paraId="12A42D66" w14:textId="77777777" w:rsidR="00C72AE3" w:rsidRPr="004D395B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Outras de reconhecido interesse Municipal;</w:t>
      </w:r>
    </w:p>
    <w:p w14:paraId="3F6E5B3A" w14:textId="77777777" w:rsidR="00C72AE3" w:rsidRPr="004D395B" w:rsidRDefault="00C72AE3" w:rsidP="00C72AE3">
      <w:pPr>
        <w:rPr>
          <w:rFonts w:ascii="Calibri Light" w:hAnsi="Calibri Light" w:cs="Calibri Light"/>
          <w:b/>
          <w:sz w:val="18"/>
        </w:rPr>
      </w:pPr>
    </w:p>
    <w:p w14:paraId="07AE8A41" w14:textId="77777777" w:rsidR="00C72AE3" w:rsidRPr="004D395B" w:rsidRDefault="00C72AE3" w:rsidP="00C72AE3">
      <w:pPr>
        <w:rPr>
          <w:rFonts w:ascii="Calibri Light" w:hAnsi="Calibri Light" w:cs="Calibri Light"/>
          <w:b/>
          <w:sz w:val="18"/>
        </w:rPr>
      </w:pPr>
    </w:p>
    <w:p w14:paraId="4DFA8C58" w14:textId="77777777" w:rsidR="00C72AE3" w:rsidRPr="004D395B" w:rsidRDefault="00C72AE3" w:rsidP="00C72AE3">
      <w:pPr>
        <w:rPr>
          <w:rFonts w:ascii="Calibri Light" w:hAnsi="Calibri Light" w:cs="Calibri Light"/>
          <w:b/>
          <w:sz w:val="18"/>
        </w:rPr>
      </w:pPr>
      <w:r w:rsidRPr="004D395B">
        <w:rPr>
          <w:rFonts w:ascii="Calibri Light" w:hAnsi="Calibri Light" w:cs="Calibri Light"/>
          <w:b/>
          <w:sz w:val="18"/>
        </w:rPr>
        <w:t>Candidaturas</w:t>
      </w:r>
    </w:p>
    <w:p w14:paraId="1FE6F6AB" w14:textId="77777777" w:rsidR="00C72AE3" w:rsidRPr="004D395B" w:rsidRDefault="00C72AE3" w:rsidP="00C72AE3">
      <w:pPr>
        <w:spacing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 xml:space="preserve">Os jovens interessados em participar no Programa Municipal Juventude Ativa, devem proceder à candidatura no Balcão Único de Atendimento, através dos Serviços Online do Município ou enviar toda a documentação requerida para o email: </w:t>
      </w:r>
      <w:hyperlink r:id="rId8" w:history="1">
        <w:r w:rsidRPr="004D395B">
          <w:rPr>
            <w:rStyle w:val="Hiperligao"/>
            <w:rFonts w:ascii="Calibri Light" w:hAnsi="Calibri Light" w:cs="Calibri Light"/>
            <w:sz w:val="18"/>
          </w:rPr>
          <w:t>geral@cm-redondo.pt</w:t>
        </w:r>
      </w:hyperlink>
      <w:r w:rsidRPr="004D395B">
        <w:rPr>
          <w:rFonts w:ascii="Calibri Light" w:hAnsi="Calibri Light" w:cs="Calibri Light"/>
          <w:sz w:val="18"/>
        </w:rPr>
        <w:t xml:space="preserve"> </w:t>
      </w:r>
    </w:p>
    <w:p w14:paraId="7A91CAC5" w14:textId="77777777" w:rsidR="00C72AE3" w:rsidRPr="004D395B" w:rsidRDefault="00C72AE3" w:rsidP="00C72AE3">
      <w:pPr>
        <w:spacing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A inscrição, para além da aceitação das normas definidas no normativo disponível na web-</w:t>
      </w:r>
      <w:proofErr w:type="spellStart"/>
      <w:r w:rsidRPr="004D395B">
        <w:rPr>
          <w:rFonts w:ascii="Calibri Light" w:hAnsi="Calibri Light" w:cs="Calibri Light"/>
          <w:sz w:val="18"/>
        </w:rPr>
        <w:t>page</w:t>
      </w:r>
      <w:proofErr w:type="spellEnd"/>
      <w:r w:rsidRPr="004D395B">
        <w:rPr>
          <w:rFonts w:ascii="Calibri Light" w:hAnsi="Calibri Light" w:cs="Calibri Light"/>
          <w:sz w:val="18"/>
        </w:rPr>
        <w:t xml:space="preserve"> do Município de Redondo, implica a apresentação dos seguintes documentos:</w:t>
      </w:r>
    </w:p>
    <w:p w14:paraId="461CE0CD" w14:textId="77777777" w:rsidR="00C72AE3" w:rsidRPr="004D395B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Formulário de inscrição completamente preenchido, sem rasuras e assinado;</w:t>
      </w:r>
    </w:p>
    <w:p w14:paraId="5CE8EE6A" w14:textId="77777777" w:rsidR="00C72AE3" w:rsidRPr="004D395B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Currículo Vitae;</w:t>
      </w:r>
    </w:p>
    <w:p w14:paraId="6F0F3F75" w14:textId="77777777" w:rsidR="00C72AE3" w:rsidRPr="004D395B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Comprovativo de Morada;</w:t>
      </w:r>
    </w:p>
    <w:p w14:paraId="37025B5F" w14:textId="77777777" w:rsidR="00C72AE3" w:rsidRPr="004D395B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Cópia do Cartão de Cidadão;</w:t>
      </w:r>
    </w:p>
    <w:p w14:paraId="70782CB1" w14:textId="77777777" w:rsidR="00C72AE3" w:rsidRPr="004D395B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Certificado de Habilitações;</w:t>
      </w:r>
    </w:p>
    <w:p w14:paraId="4D5772B1" w14:textId="77777777" w:rsidR="00C72AE3" w:rsidRPr="004D395B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Comprovativo de Prestação de Serviço Voluntário;</w:t>
      </w:r>
    </w:p>
    <w:p w14:paraId="2ED7DBD3" w14:textId="77777777" w:rsidR="00C72AE3" w:rsidRPr="004D395B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Comprovativo de IBAN;</w:t>
      </w:r>
    </w:p>
    <w:p w14:paraId="2A18FA3B" w14:textId="77777777" w:rsidR="00C72AE3" w:rsidRPr="004D395B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Comprovativo de inscrição ativa no Centro de Emprego (jovens com idade entre os 18 e os 30 anos);</w:t>
      </w:r>
    </w:p>
    <w:p w14:paraId="1B447557" w14:textId="77777777" w:rsidR="00C72AE3" w:rsidRPr="004D395B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Histórico da carreira contributiva na Segurança Social (jovens com idades entre os 18 e os 30 anos);</w:t>
      </w:r>
    </w:p>
    <w:p w14:paraId="2C563E28" w14:textId="77777777" w:rsidR="00C72AE3" w:rsidRPr="004D395B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Comprovativo de matrícula/frequência (jovens com idades entre os 15 e os 18 anos);</w:t>
      </w:r>
    </w:p>
    <w:p w14:paraId="039B5D2D" w14:textId="77777777" w:rsidR="00C72AE3" w:rsidRPr="004D395B" w:rsidRDefault="00C72AE3" w:rsidP="00C72AE3">
      <w:pPr>
        <w:rPr>
          <w:rFonts w:ascii="Calibri Light" w:hAnsi="Calibri Light" w:cs="Calibri Light"/>
          <w:b/>
          <w:sz w:val="18"/>
        </w:rPr>
      </w:pPr>
      <w:r w:rsidRPr="004D395B">
        <w:rPr>
          <w:rFonts w:ascii="Calibri Light" w:hAnsi="Calibri Light" w:cs="Calibri Light"/>
          <w:b/>
          <w:sz w:val="18"/>
        </w:rPr>
        <w:t>Apoios</w:t>
      </w:r>
    </w:p>
    <w:p w14:paraId="7A523640" w14:textId="77777777" w:rsidR="00C72AE3" w:rsidRPr="004D395B" w:rsidRDefault="00C72AE3" w:rsidP="00C72AE3">
      <w:pPr>
        <w:spacing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A frequência no Programa Municipal Juventude Ativa, confere ao participante direito a:</w:t>
      </w:r>
    </w:p>
    <w:p w14:paraId="3EF82A37" w14:textId="77777777" w:rsidR="00C72AE3" w:rsidRPr="004D395B" w:rsidRDefault="00C72AE3" w:rsidP="00C72AE3">
      <w:pPr>
        <w:pStyle w:val="PargrafodaLista"/>
        <w:numPr>
          <w:ilvl w:val="0"/>
          <w:numId w:val="6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Seguro de acidentes pessoais;</w:t>
      </w:r>
    </w:p>
    <w:p w14:paraId="51784849" w14:textId="77777777" w:rsidR="00C72AE3" w:rsidRPr="004D395B" w:rsidRDefault="00C72AE3" w:rsidP="00C72AE3">
      <w:pPr>
        <w:pStyle w:val="PargrafodaLista"/>
        <w:numPr>
          <w:ilvl w:val="0"/>
          <w:numId w:val="6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Bolsa no valor de 3,50€/hora, pago por transferência bancária;</w:t>
      </w:r>
    </w:p>
    <w:p w14:paraId="0E79FD3A" w14:textId="77777777" w:rsidR="00C72AE3" w:rsidRPr="004D395B" w:rsidRDefault="00C72AE3" w:rsidP="00C72AE3">
      <w:pPr>
        <w:pStyle w:val="PargrafodaLista"/>
        <w:numPr>
          <w:ilvl w:val="0"/>
          <w:numId w:val="6"/>
        </w:numPr>
        <w:spacing w:after="160" w:line="360" w:lineRule="auto"/>
        <w:ind w:firstLine="709"/>
        <w:rPr>
          <w:rFonts w:ascii="Calibri Light" w:hAnsi="Calibri Light" w:cs="Calibri Light"/>
          <w:sz w:val="18"/>
        </w:rPr>
      </w:pPr>
      <w:r w:rsidRPr="004D395B">
        <w:rPr>
          <w:rFonts w:ascii="Calibri Light" w:hAnsi="Calibri Light" w:cs="Calibri Light"/>
          <w:sz w:val="18"/>
        </w:rPr>
        <w:t>Certificado de participação;</w:t>
      </w:r>
    </w:p>
    <w:p w14:paraId="78F45257" w14:textId="77777777" w:rsidR="00C72AE3" w:rsidRPr="004D395B" w:rsidRDefault="00C72AE3">
      <w:pPr>
        <w:rPr>
          <w:rFonts w:ascii="Calibri Light" w:hAnsi="Calibri Light" w:cs="Calibri Light"/>
          <w:sz w:val="16"/>
        </w:rPr>
      </w:pPr>
    </w:p>
    <w:sectPr w:rsidR="00C72AE3" w:rsidRPr="004D395B" w:rsidSect="006A7FFB">
      <w:headerReference w:type="default" r:id="rId9"/>
      <w:footerReference w:type="default" r:id="rId10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B0B9" w14:textId="77777777" w:rsidR="007736FF" w:rsidRDefault="007736FF" w:rsidP="00426576">
      <w:pPr>
        <w:spacing w:after="0" w:line="240" w:lineRule="auto"/>
      </w:pPr>
      <w:r>
        <w:separator/>
      </w:r>
    </w:p>
  </w:endnote>
  <w:endnote w:type="continuationSeparator" w:id="0">
    <w:p w14:paraId="5B88267D" w14:textId="77777777" w:rsidR="007736FF" w:rsidRDefault="007736FF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944"/>
      <w:gridCol w:w="1626"/>
    </w:tblGrid>
    <w:tr w:rsidR="00A631CF" w:rsidRPr="00A54C60" w14:paraId="26780239" w14:textId="77777777" w:rsidTr="00F61DFB">
      <w:tc>
        <w:tcPr>
          <w:tcW w:w="2305" w:type="pct"/>
          <w:vAlign w:val="bottom"/>
        </w:tcPr>
        <w:p w14:paraId="05E8C9DD" w14:textId="77777777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36ED1745" wp14:editId="40A27727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4E94E752" w14:textId="77777777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06" w:type="pct"/>
          <w:vAlign w:val="bottom"/>
        </w:tcPr>
        <w:p w14:paraId="417B0BEE" w14:textId="77777777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9776" behindDoc="1" locked="0" layoutInCell="1" allowOverlap="1" wp14:anchorId="33C1D8C7" wp14:editId="2EA61A51">
                <wp:simplePos x="0" y="0"/>
                <wp:positionH relativeFrom="column">
                  <wp:posOffset>1066800</wp:posOffset>
                </wp:positionH>
                <wp:positionV relativeFrom="paragraph">
                  <wp:posOffset>5715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61DFB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925" w:type="pct"/>
          <w:vAlign w:val="bottom"/>
        </w:tcPr>
        <w:p w14:paraId="28858CD1" w14:textId="77777777" w:rsidR="00A631CF" w:rsidRPr="0035735D" w:rsidRDefault="00F61DFB" w:rsidP="00F61DF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A631CF" w:rsidRPr="00A54C60" w14:paraId="7F13536C" w14:textId="77777777" w:rsidTr="00793340">
      <w:tc>
        <w:tcPr>
          <w:tcW w:w="2305" w:type="pct"/>
          <w:vAlign w:val="bottom"/>
        </w:tcPr>
        <w:p w14:paraId="64FA0571" w14:textId="77777777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6AFBDDA" w14:textId="77777777" w:rsidR="00A631CF" w:rsidRPr="0035735D" w:rsidRDefault="00A631CF" w:rsidP="00A631CF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2848" behindDoc="0" locked="0" layoutInCell="1" allowOverlap="1" wp14:anchorId="354C6EF7" wp14:editId="5049D5E4">
                <wp:simplePos x="0" y="0"/>
                <wp:positionH relativeFrom="column">
                  <wp:posOffset>843280</wp:posOffset>
                </wp:positionH>
                <wp:positionV relativeFrom="paragraph">
                  <wp:posOffset>10795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656" behindDoc="0" locked="0" layoutInCell="1" allowOverlap="1" wp14:anchorId="3B9F75B4" wp14:editId="6F73471D">
                <wp:simplePos x="0" y="0"/>
                <wp:positionH relativeFrom="column">
                  <wp:posOffset>1943735</wp:posOffset>
                </wp:positionH>
                <wp:positionV relativeFrom="paragraph">
                  <wp:posOffset>-14605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A631CF" w:rsidRPr="00A54C60" w14:paraId="18B25ED4" w14:textId="77777777" w:rsidTr="00793340">
      <w:trPr>
        <w:trHeight w:val="241"/>
      </w:trPr>
      <w:tc>
        <w:tcPr>
          <w:tcW w:w="2305" w:type="pct"/>
          <w:vAlign w:val="bottom"/>
        </w:tcPr>
        <w:p w14:paraId="23744069" w14:textId="77777777" w:rsidR="00A631CF" w:rsidRPr="0035735D" w:rsidRDefault="00A631CF" w:rsidP="00A631CF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3DD7BE75" w14:textId="77777777" w:rsidR="00A631CF" w:rsidRPr="0035735D" w:rsidRDefault="00A631CF" w:rsidP="00A631CF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A631CF" w:rsidRPr="00A54C60" w14:paraId="30DA3B92" w14:textId="77777777" w:rsidTr="00793340">
      <w:trPr>
        <w:trHeight w:val="66"/>
      </w:trPr>
      <w:tc>
        <w:tcPr>
          <w:tcW w:w="2305" w:type="pct"/>
          <w:vAlign w:val="center"/>
        </w:tcPr>
        <w:p w14:paraId="0DECBA11" w14:textId="77777777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4DAAE9DA" w14:textId="77777777" w:rsidR="00A631CF" w:rsidRPr="0035735D" w:rsidRDefault="00A631CF" w:rsidP="00A631CF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2724A0">
            <w:rPr>
              <w:rFonts w:ascii="Arial" w:hAnsi="Arial" w:cs="Arial"/>
              <w:b/>
              <w:bCs/>
              <w:noProof/>
              <w:sz w:val="14"/>
              <w:szCs w:val="14"/>
            </w:rPr>
            <w:t>5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2724A0">
            <w:rPr>
              <w:rFonts w:ascii="Arial" w:hAnsi="Arial" w:cs="Arial"/>
              <w:b/>
              <w:bCs/>
              <w:noProof/>
              <w:sz w:val="14"/>
              <w:szCs w:val="14"/>
            </w:rPr>
            <w:t>5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3F2C0EAE" w14:textId="77777777"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1FC14" w14:textId="77777777" w:rsidR="007736FF" w:rsidRDefault="007736FF" w:rsidP="00426576">
      <w:pPr>
        <w:spacing w:after="0" w:line="240" w:lineRule="auto"/>
      </w:pPr>
      <w:r>
        <w:separator/>
      </w:r>
    </w:p>
  </w:footnote>
  <w:footnote w:type="continuationSeparator" w:id="0">
    <w:p w14:paraId="586E0ACD" w14:textId="77777777" w:rsidR="007736FF" w:rsidRDefault="007736FF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093E" w14:textId="77777777" w:rsidR="004704C3" w:rsidRPr="006A7FFB" w:rsidRDefault="004A5838" w:rsidP="004A5838">
    <w:pPr>
      <w:tabs>
        <w:tab w:val="left" w:pos="6895"/>
      </w:tabs>
      <w:suppressAutoHyphens/>
      <w:rPr>
        <w:rFonts w:ascii="Arial" w:hAnsi="Arial" w:cs="Arial"/>
        <w:sz w:val="14"/>
      </w:rPr>
    </w:pPr>
    <w:r w:rsidRPr="005310C1">
      <w:rPr>
        <w:rFonts w:ascii="Trebuchet MS" w:hAnsi="Trebuchet MS" w:cs="font446"/>
        <w:noProof/>
        <w:color w:val="FFFFFF"/>
        <w:sz w:val="18"/>
        <w:szCs w:val="18"/>
        <w:lang w:eastAsia="pt-PT"/>
      </w:rPr>
      <w:drawing>
        <wp:inline distT="0" distB="0" distL="0" distR="0" wp14:anchorId="75FF1B63" wp14:editId="56CAA371">
          <wp:extent cx="1638300" cy="5943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5F7B"/>
    <w:multiLevelType w:val="hybridMultilevel"/>
    <w:tmpl w:val="779C341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C13"/>
    <w:multiLevelType w:val="hybridMultilevel"/>
    <w:tmpl w:val="3EB86EA2"/>
    <w:lvl w:ilvl="0" w:tplc="08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2F61FF1"/>
    <w:multiLevelType w:val="hybridMultilevel"/>
    <w:tmpl w:val="149AAB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75F8"/>
    <w:multiLevelType w:val="hybridMultilevel"/>
    <w:tmpl w:val="19A8A20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12B9A"/>
    <w:multiLevelType w:val="hybridMultilevel"/>
    <w:tmpl w:val="471C74AE"/>
    <w:lvl w:ilvl="0" w:tplc="8F74C9B8">
      <w:start w:val="1"/>
      <w:numFmt w:val="lowerLetter"/>
      <w:lvlText w:val="%1)"/>
      <w:lvlJc w:val="left"/>
      <w:pPr>
        <w:ind w:left="215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77" w:hanging="360"/>
      </w:pPr>
    </w:lvl>
    <w:lvl w:ilvl="2" w:tplc="0816001B" w:tentative="1">
      <w:start w:val="1"/>
      <w:numFmt w:val="lowerRoman"/>
      <w:lvlText w:val="%3."/>
      <w:lvlJc w:val="right"/>
      <w:pPr>
        <w:ind w:left="3597" w:hanging="180"/>
      </w:pPr>
    </w:lvl>
    <w:lvl w:ilvl="3" w:tplc="0816000F" w:tentative="1">
      <w:start w:val="1"/>
      <w:numFmt w:val="decimal"/>
      <w:lvlText w:val="%4."/>
      <w:lvlJc w:val="left"/>
      <w:pPr>
        <w:ind w:left="4317" w:hanging="360"/>
      </w:pPr>
    </w:lvl>
    <w:lvl w:ilvl="4" w:tplc="08160019" w:tentative="1">
      <w:start w:val="1"/>
      <w:numFmt w:val="lowerLetter"/>
      <w:lvlText w:val="%5."/>
      <w:lvlJc w:val="left"/>
      <w:pPr>
        <w:ind w:left="5037" w:hanging="360"/>
      </w:pPr>
    </w:lvl>
    <w:lvl w:ilvl="5" w:tplc="0816001B" w:tentative="1">
      <w:start w:val="1"/>
      <w:numFmt w:val="lowerRoman"/>
      <w:lvlText w:val="%6."/>
      <w:lvlJc w:val="right"/>
      <w:pPr>
        <w:ind w:left="5757" w:hanging="180"/>
      </w:pPr>
    </w:lvl>
    <w:lvl w:ilvl="6" w:tplc="0816000F" w:tentative="1">
      <w:start w:val="1"/>
      <w:numFmt w:val="decimal"/>
      <w:lvlText w:val="%7."/>
      <w:lvlJc w:val="left"/>
      <w:pPr>
        <w:ind w:left="6477" w:hanging="360"/>
      </w:pPr>
    </w:lvl>
    <w:lvl w:ilvl="7" w:tplc="08160019" w:tentative="1">
      <w:start w:val="1"/>
      <w:numFmt w:val="lowerLetter"/>
      <w:lvlText w:val="%8."/>
      <w:lvlJc w:val="left"/>
      <w:pPr>
        <w:ind w:left="7197" w:hanging="360"/>
      </w:pPr>
    </w:lvl>
    <w:lvl w:ilvl="8" w:tplc="0816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5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5192C"/>
    <w:multiLevelType w:val="hybridMultilevel"/>
    <w:tmpl w:val="4D24CAEC"/>
    <w:lvl w:ilvl="0" w:tplc="B6A0C45A">
      <w:start w:val="1"/>
      <w:numFmt w:val="lowerLetter"/>
      <w:lvlText w:val="%1)"/>
      <w:lvlJc w:val="left"/>
      <w:pPr>
        <w:ind w:left="215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77" w:hanging="360"/>
      </w:pPr>
    </w:lvl>
    <w:lvl w:ilvl="2" w:tplc="0816001B" w:tentative="1">
      <w:start w:val="1"/>
      <w:numFmt w:val="lowerRoman"/>
      <w:lvlText w:val="%3."/>
      <w:lvlJc w:val="right"/>
      <w:pPr>
        <w:ind w:left="3597" w:hanging="180"/>
      </w:pPr>
    </w:lvl>
    <w:lvl w:ilvl="3" w:tplc="0816000F" w:tentative="1">
      <w:start w:val="1"/>
      <w:numFmt w:val="decimal"/>
      <w:lvlText w:val="%4."/>
      <w:lvlJc w:val="left"/>
      <w:pPr>
        <w:ind w:left="4317" w:hanging="360"/>
      </w:pPr>
    </w:lvl>
    <w:lvl w:ilvl="4" w:tplc="08160019" w:tentative="1">
      <w:start w:val="1"/>
      <w:numFmt w:val="lowerLetter"/>
      <w:lvlText w:val="%5."/>
      <w:lvlJc w:val="left"/>
      <w:pPr>
        <w:ind w:left="5037" w:hanging="360"/>
      </w:pPr>
    </w:lvl>
    <w:lvl w:ilvl="5" w:tplc="0816001B" w:tentative="1">
      <w:start w:val="1"/>
      <w:numFmt w:val="lowerRoman"/>
      <w:lvlText w:val="%6."/>
      <w:lvlJc w:val="right"/>
      <w:pPr>
        <w:ind w:left="5757" w:hanging="180"/>
      </w:pPr>
    </w:lvl>
    <w:lvl w:ilvl="6" w:tplc="0816000F" w:tentative="1">
      <w:start w:val="1"/>
      <w:numFmt w:val="decimal"/>
      <w:lvlText w:val="%7."/>
      <w:lvlJc w:val="left"/>
      <w:pPr>
        <w:ind w:left="6477" w:hanging="360"/>
      </w:pPr>
    </w:lvl>
    <w:lvl w:ilvl="7" w:tplc="08160019" w:tentative="1">
      <w:start w:val="1"/>
      <w:numFmt w:val="lowerLetter"/>
      <w:lvlText w:val="%8."/>
      <w:lvlJc w:val="left"/>
      <w:pPr>
        <w:ind w:left="7197" w:hanging="360"/>
      </w:pPr>
    </w:lvl>
    <w:lvl w:ilvl="8" w:tplc="0816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7" w15:restartNumberingAfterBreak="0">
    <w:nsid w:val="617A5129"/>
    <w:multiLevelType w:val="hybridMultilevel"/>
    <w:tmpl w:val="B58ADE5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99569">
    <w:abstractNumId w:val="5"/>
  </w:num>
  <w:num w:numId="2" w16cid:durableId="119762413">
    <w:abstractNumId w:val="8"/>
  </w:num>
  <w:num w:numId="3" w16cid:durableId="60058882">
    <w:abstractNumId w:val="3"/>
  </w:num>
  <w:num w:numId="4" w16cid:durableId="1939487281">
    <w:abstractNumId w:val="0"/>
  </w:num>
  <w:num w:numId="5" w16cid:durableId="786237571">
    <w:abstractNumId w:val="2"/>
  </w:num>
  <w:num w:numId="6" w16cid:durableId="1302344708">
    <w:abstractNumId w:val="7"/>
  </w:num>
  <w:num w:numId="7" w16cid:durableId="1580408710">
    <w:abstractNumId w:val="1"/>
  </w:num>
  <w:num w:numId="8" w16cid:durableId="1382948689">
    <w:abstractNumId w:val="5"/>
  </w:num>
  <w:num w:numId="9" w16cid:durableId="1633946951">
    <w:abstractNumId w:val="6"/>
  </w:num>
  <w:num w:numId="10" w16cid:durableId="1632596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CB"/>
    <w:rsid w:val="00016038"/>
    <w:rsid w:val="00027F3E"/>
    <w:rsid w:val="00030454"/>
    <w:rsid w:val="00030E64"/>
    <w:rsid w:val="000311CB"/>
    <w:rsid w:val="00046814"/>
    <w:rsid w:val="00046B42"/>
    <w:rsid w:val="000534A0"/>
    <w:rsid w:val="00063606"/>
    <w:rsid w:val="000821A0"/>
    <w:rsid w:val="000902E4"/>
    <w:rsid w:val="00093AE6"/>
    <w:rsid w:val="000A4F99"/>
    <w:rsid w:val="000B2EA4"/>
    <w:rsid w:val="000B6D78"/>
    <w:rsid w:val="000C354F"/>
    <w:rsid w:val="000C6766"/>
    <w:rsid w:val="00101B59"/>
    <w:rsid w:val="00112780"/>
    <w:rsid w:val="00123D51"/>
    <w:rsid w:val="001250B9"/>
    <w:rsid w:val="00125A80"/>
    <w:rsid w:val="00132988"/>
    <w:rsid w:val="0016704B"/>
    <w:rsid w:val="0017094F"/>
    <w:rsid w:val="00170F8F"/>
    <w:rsid w:val="001746DB"/>
    <w:rsid w:val="001A431A"/>
    <w:rsid w:val="001F12B6"/>
    <w:rsid w:val="002008A9"/>
    <w:rsid w:val="00205C5E"/>
    <w:rsid w:val="0021017E"/>
    <w:rsid w:val="00221431"/>
    <w:rsid w:val="00246603"/>
    <w:rsid w:val="002724A0"/>
    <w:rsid w:val="00283410"/>
    <w:rsid w:val="00284B3F"/>
    <w:rsid w:val="00293F1A"/>
    <w:rsid w:val="002A3925"/>
    <w:rsid w:val="002A7572"/>
    <w:rsid w:val="002C6E81"/>
    <w:rsid w:val="002D2D08"/>
    <w:rsid w:val="00317DD7"/>
    <w:rsid w:val="003209C3"/>
    <w:rsid w:val="003239DD"/>
    <w:rsid w:val="003371FB"/>
    <w:rsid w:val="00357090"/>
    <w:rsid w:val="003706C2"/>
    <w:rsid w:val="003717BC"/>
    <w:rsid w:val="00373809"/>
    <w:rsid w:val="003751FA"/>
    <w:rsid w:val="00384D03"/>
    <w:rsid w:val="003928B2"/>
    <w:rsid w:val="003B3B4A"/>
    <w:rsid w:val="003B57C7"/>
    <w:rsid w:val="003D21B0"/>
    <w:rsid w:val="003D232D"/>
    <w:rsid w:val="003D6AA9"/>
    <w:rsid w:val="00421C89"/>
    <w:rsid w:val="00426576"/>
    <w:rsid w:val="00445CC0"/>
    <w:rsid w:val="004666B8"/>
    <w:rsid w:val="004704C3"/>
    <w:rsid w:val="00475074"/>
    <w:rsid w:val="00480743"/>
    <w:rsid w:val="004A236E"/>
    <w:rsid w:val="004A5838"/>
    <w:rsid w:val="004C4D5C"/>
    <w:rsid w:val="004D395B"/>
    <w:rsid w:val="004F0FC5"/>
    <w:rsid w:val="00507CE3"/>
    <w:rsid w:val="00515E31"/>
    <w:rsid w:val="00525CA6"/>
    <w:rsid w:val="00531813"/>
    <w:rsid w:val="00531FC6"/>
    <w:rsid w:val="00543079"/>
    <w:rsid w:val="0055274F"/>
    <w:rsid w:val="00577550"/>
    <w:rsid w:val="005D6BD1"/>
    <w:rsid w:val="005F298B"/>
    <w:rsid w:val="00602141"/>
    <w:rsid w:val="00604C15"/>
    <w:rsid w:val="00606807"/>
    <w:rsid w:val="006152DA"/>
    <w:rsid w:val="00616BFA"/>
    <w:rsid w:val="00633A92"/>
    <w:rsid w:val="0064161F"/>
    <w:rsid w:val="00641BB4"/>
    <w:rsid w:val="006431B0"/>
    <w:rsid w:val="00643A4F"/>
    <w:rsid w:val="00691540"/>
    <w:rsid w:val="006968BF"/>
    <w:rsid w:val="006A2EA9"/>
    <w:rsid w:val="006A7FFB"/>
    <w:rsid w:val="006B101F"/>
    <w:rsid w:val="006B4149"/>
    <w:rsid w:val="006B5944"/>
    <w:rsid w:val="006D4BBB"/>
    <w:rsid w:val="006D5CC8"/>
    <w:rsid w:val="00710413"/>
    <w:rsid w:val="00714ADB"/>
    <w:rsid w:val="00750533"/>
    <w:rsid w:val="007562AD"/>
    <w:rsid w:val="00756F82"/>
    <w:rsid w:val="007575C4"/>
    <w:rsid w:val="00762EF4"/>
    <w:rsid w:val="00767501"/>
    <w:rsid w:val="007736FF"/>
    <w:rsid w:val="00782EC1"/>
    <w:rsid w:val="0078474C"/>
    <w:rsid w:val="00790DFF"/>
    <w:rsid w:val="00790EC1"/>
    <w:rsid w:val="007939FE"/>
    <w:rsid w:val="007B04C7"/>
    <w:rsid w:val="007D6959"/>
    <w:rsid w:val="007D7766"/>
    <w:rsid w:val="007E2E70"/>
    <w:rsid w:val="007F3524"/>
    <w:rsid w:val="007F4CB0"/>
    <w:rsid w:val="00825CB5"/>
    <w:rsid w:val="00853816"/>
    <w:rsid w:val="008727AD"/>
    <w:rsid w:val="00883938"/>
    <w:rsid w:val="00883CAA"/>
    <w:rsid w:val="008C1C55"/>
    <w:rsid w:val="008C3722"/>
    <w:rsid w:val="008C64B3"/>
    <w:rsid w:val="008D20E5"/>
    <w:rsid w:val="008D5EB6"/>
    <w:rsid w:val="008F08D3"/>
    <w:rsid w:val="00922A4B"/>
    <w:rsid w:val="00924CEE"/>
    <w:rsid w:val="00937D33"/>
    <w:rsid w:val="009461E3"/>
    <w:rsid w:val="00952B53"/>
    <w:rsid w:val="00960931"/>
    <w:rsid w:val="00982C61"/>
    <w:rsid w:val="00986156"/>
    <w:rsid w:val="0099060A"/>
    <w:rsid w:val="00992698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4185A"/>
    <w:rsid w:val="00A47519"/>
    <w:rsid w:val="00A56961"/>
    <w:rsid w:val="00A631CF"/>
    <w:rsid w:val="00A72CB0"/>
    <w:rsid w:val="00A8148A"/>
    <w:rsid w:val="00A824FB"/>
    <w:rsid w:val="00AA413C"/>
    <w:rsid w:val="00AB4578"/>
    <w:rsid w:val="00AB585B"/>
    <w:rsid w:val="00AC1542"/>
    <w:rsid w:val="00AD0400"/>
    <w:rsid w:val="00AD3F92"/>
    <w:rsid w:val="00AE1730"/>
    <w:rsid w:val="00B076F4"/>
    <w:rsid w:val="00B07F3D"/>
    <w:rsid w:val="00B130E5"/>
    <w:rsid w:val="00B20E63"/>
    <w:rsid w:val="00B32763"/>
    <w:rsid w:val="00B75626"/>
    <w:rsid w:val="00B81284"/>
    <w:rsid w:val="00B87B06"/>
    <w:rsid w:val="00B924FD"/>
    <w:rsid w:val="00BA71FF"/>
    <w:rsid w:val="00BC1F96"/>
    <w:rsid w:val="00BD0486"/>
    <w:rsid w:val="00BF58CF"/>
    <w:rsid w:val="00C05703"/>
    <w:rsid w:val="00C24447"/>
    <w:rsid w:val="00C51515"/>
    <w:rsid w:val="00C62261"/>
    <w:rsid w:val="00C677C8"/>
    <w:rsid w:val="00C726E2"/>
    <w:rsid w:val="00C72AE3"/>
    <w:rsid w:val="00C774A6"/>
    <w:rsid w:val="00C96C0F"/>
    <w:rsid w:val="00CD2C5F"/>
    <w:rsid w:val="00CD7470"/>
    <w:rsid w:val="00CE02F0"/>
    <w:rsid w:val="00D0431C"/>
    <w:rsid w:val="00D17D78"/>
    <w:rsid w:val="00D2356F"/>
    <w:rsid w:val="00D364DC"/>
    <w:rsid w:val="00D45F91"/>
    <w:rsid w:val="00D47AC4"/>
    <w:rsid w:val="00D55471"/>
    <w:rsid w:val="00D92510"/>
    <w:rsid w:val="00D95261"/>
    <w:rsid w:val="00D952B7"/>
    <w:rsid w:val="00DA5928"/>
    <w:rsid w:val="00DD1C29"/>
    <w:rsid w:val="00DE0A0A"/>
    <w:rsid w:val="00DE352C"/>
    <w:rsid w:val="00E40281"/>
    <w:rsid w:val="00E51C3F"/>
    <w:rsid w:val="00E72E88"/>
    <w:rsid w:val="00E77B14"/>
    <w:rsid w:val="00E930CF"/>
    <w:rsid w:val="00EA0C52"/>
    <w:rsid w:val="00EB4B06"/>
    <w:rsid w:val="00F20192"/>
    <w:rsid w:val="00F574D5"/>
    <w:rsid w:val="00F61DFB"/>
    <w:rsid w:val="00F7472C"/>
    <w:rsid w:val="00FA4FC1"/>
    <w:rsid w:val="00FC3F80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3DB69"/>
  <w15:docId w15:val="{FAB34547-6D64-44B3-B4E7-017276B6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507CE3"/>
    <w:rPr>
      <w:color w:val="808080"/>
    </w:rPr>
  </w:style>
  <w:style w:type="table" w:styleId="SimplesTabela3">
    <w:name w:val="Plain Table 3"/>
    <w:basedOn w:val="Tabelanormal"/>
    <w:uiPriority w:val="43"/>
    <w:rsid w:val="008C64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arrancos\Desktop\FORM_PM_JUVENTUDE_ATIV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F32AC5C6BE499494D9B0F5D322DA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8F0F82-290B-47E6-887D-AE5FF250FEC5}"/>
      </w:docPartPr>
      <w:docPartBody>
        <w:p w:rsidR="00000000" w:rsidRDefault="00000000">
          <w:pPr>
            <w:pStyle w:val="B6F32AC5C6BE499494D9B0F5D322DA1B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F08723C331C84AD6956407B057A9B3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A81B72-681B-410E-8CDE-1180674C767C}"/>
      </w:docPartPr>
      <w:docPartBody>
        <w:p w:rsidR="00000000" w:rsidRDefault="00000000">
          <w:pPr>
            <w:pStyle w:val="F08723C331C84AD6956407B057A9B37F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90AA6EA79C3548409F1DE7C774BC7B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C6AEDE-58B7-4D6A-9929-58343E295731}"/>
      </w:docPartPr>
      <w:docPartBody>
        <w:p w:rsidR="00000000" w:rsidRDefault="00000000">
          <w:pPr>
            <w:pStyle w:val="90AA6EA79C3548409F1DE7C774BC7B42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10D88A290D7444F58E0E3D374309DA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16B8C2-4BE5-4866-AD14-B11D90E109B8}"/>
      </w:docPartPr>
      <w:docPartBody>
        <w:p w:rsidR="00000000" w:rsidRDefault="00000000">
          <w:pPr>
            <w:pStyle w:val="10D88A290D7444F58E0E3D374309DAAC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0778E6C48B2A4AAB9ADB88A059716A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54D6B7-30D1-47E7-A20B-BF1A9C7AA232}"/>
      </w:docPartPr>
      <w:docPartBody>
        <w:p w:rsidR="00000000" w:rsidRDefault="00000000">
          <w:pPr>
            <w:pStyle w:val="0778E6C48B2A4AAB9ADB88A059716A77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EB3F907327E04F769F365E29C4C0F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3FBC7A-153B-4A5B-9A19-FE4936462872}"/>
      </w:docPartPr>
      <w:docPartBody>
        <w:p w:rsidR="00000000" w:rsidRDefault="00000000">
          <w:pPr>
            <w:pStyle w:val="EB3F907327E04F769F365E29C4C0FB0A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226807E97B6A4D64954F2A1E55DFC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F8CBA4-6124-4F64-B5D8-0A593ABADB69}"/>
      </w:docPartPr>
      <w:docPartBody>
        <w:p w:rsidR="00000000" w:rsidRDefault="00000000">
          <w:pPr>
            <w:pStyle w:val="226807E97B6A4D64954F2A1E55DFC842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A12EF884685748D6834C62AFCA32F0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804A4-6A44-4B0E-AD56-04C2F3BFFB9B}"/>
      </w:docPartPr>
      <w:docPartBody>
        <w:p w:rsidR="00000000" w:rsidRDefault="00000000">
          <w:pPr>
            <w:pStyle w:val="A12EF884685748D6834C62AFCA32F0DE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B829C3AFE5C9470CBDCBB422331EF1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E3D425-AADF-4230-8C2C-4B7B7A985625}"/>
      </w:docPartPr>
      <w:docPartBody>
        <w:p w:rsidR="00000000" w:rsidRDefault="00000000">
          <w:pPr>
            <w:pStyle w:val="B829C3AFE5C9470CBDCBB422331EF1B7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119A5716691F4E17A406B11B58F305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D6E770-CE52-484B-92AA-6892441FFFF5}"/>
      </w:docPartPr>
      <w:docPartBody>
        <w:p w:rsidR="00000000" w:rsidRDefault="00000000">
          <w:pPr>
            <w:pStyle w:val="119A5716691F4E17A406B11B58F30577"/>
          </w:pPr>
          <w:r w:rsidRPr="00434C9F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F3"/>
    <w:rsid w:val="007225F3"/>
    <w:rsid w:val="008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customStyle="1" w:styleId="B6F32AC5C6BE499494D9B0F5D322DA1B">
    <w:name w:val="B6F32AC5C6BE499494D9B0F5D322DA1B"/>
  </w:style>
  <w:style w:type="paragraph" w:customStyle="1" w:styleId="F08723C331C84AD6956407B057A9B37F">
    <w:name w:val="F08723C331C84AD6956407B057A9B37F"/>
  </w:style>
  <w:style w:type="paragraph" w:customStyle="1" w:styleId="90AA6EA79C3548409F1DE7C774BC7B42">
    <w:name w:val="90AA6EA79C3548409F1DE7C774BC7B42"/>
  </w:style>
  <w:style w:type="paragraph" w:customStyle="1" w:styleId="10D88A290D7444F58E0E3D374309DAAC">
    <w:name w:val="10D88A290D7444F58E0E3D374309DAAC"/>
  </w:style>
  <w:style w:type="paragraph" w:customStyle="1" w:styleId="0778E6C48B2A4AAB9ADB88A059716A77">
    <w:name w:val="0778E6C48B2A4AAB9ADB88A059716A77"/>
  </w:style>
  <w:style w:type="paragraph" w:customStyle="1" w:styleId="EB3F907327E04F769F365E29C4C0FB0A">
    <w:name w:val="EB3F907327E04F769F365E29C4C0FB0A"/>
  </w:style>
  <w:style w:type="paragraph" w:customStyle="1" w:styleId="226807E97B6A4D64954F2A1E55DFC842">
    <w:name w:val="226807E97B6A4D64954F2A1E55DFC842"/>
  </w:style>
  <w:style w:type="paragraph" w:customStyle="1" w:styleId="A12EF884685748D6834C62AFCA32F0DE">
    <w:name w:val="A12EF884685748D6834C62AFCA32F0DE"/>
  </w:style>
  <w:style w:type="paragraph" w:customStyle="1" w:styleId="B829C3AFE5C9470CBDCBB422331EF1B7">
    <w:name w:val="B829C3AFE5C9470CBDCBB422331EF1B7"/>
  </w:style>
  <w:style w:type="paragraph" w:customStyle="1" w:styleId="119A5716691F4E17A406B11B58F30577">
    <w:name w:val="119A5716691F4E17A406B11B58F30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9535-A0C4-4D49-8086-08B7603D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FORM_PM_JUVENTUDE_ATIVA</Template>
  <TotalTime>10</TotalTime>
  <Pages>5</Pages>
  <Words>1263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fbarrancos</dc:creator>
  <cp:lastModifiedBy>fbarrancos</cp:lastModifiedBy>
  <cp:revision>1</cp:revision>
  <cp:lastPrinted>2022-09-21T21:26:00Z</cp:lastPrinted>
  <dcterms:created xsi:type="dcterms:W3CDTF">2026-05-06T09:08:00Z</dcterms:created>
  <dcterms:modified xsi:type="dcterms:W3CDTF">2026-05-06T09:18:00Z</dcterms:modified>
</cp:coreProperties>
</file>