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FD71E5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FD71E5" w:rsidRDefault="00DA6075" w:rsidP="00511C7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Programa Municipal de Apoio a Melhorias Habitacionais</w:t>
            </w:r>
          </w:p>
        </w:tc>
      </w:tr>
    </w:tbl>
    <w:p w:rsidR="00480743" w:rsidRPr="00FD71E5" w:rsidRDefault="00480743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FD71E5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FD71E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D71E5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FD71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Pr="00FD71E5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AD3F92" w:rsidRPr="00FD71E5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FD71E5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:rsidR="00AD3F92" w:rsidRPr="00FD71E5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FD71E5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A631CF" w:rsidRPr="00FD71E5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FD71E5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FD71E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D71E5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FD71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FD71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FD71E5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FD71E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D71E5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FD71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FD71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E51C3F" w:rsidRPr="00FD71E5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FD71E5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FD71E5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FD71E5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FD71E5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Pr="00FD71E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Pr="00FD71E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FD71E5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FD71E5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FD71E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FD71E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Pr="00FD71E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Pr="00FD71E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FD71E5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FD71E5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Pr="00FD71E5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FD71E5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Pr="00FD71E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Pr="00FD71E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FD71E5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Pr="00FD71E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FD71E5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Pr="00FD71E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Pr="00FD71E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FD71E5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Pr="00FD71E5" w:rsidRDefault="00030E64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Pr="00FD71E5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Pr="00FD71E5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FD71E5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FD71E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Pr="00FD71E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FD71E5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Pr="00FD71E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Pr="00FD71E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D2128" w:rsidRPr="00FD71E5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FD71E5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FD71E5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FD71E5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FD71E5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FD71E5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FD71E5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FD71E5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Pr="00FD71E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FD71E5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FD71E5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FD71E5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FD71E5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FD71E5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FD71E5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Pr="00FD71E5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Pr="00FD71E5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Pr="00FD71E5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FD71E5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Pr="00FD71E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FD71E5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Pr="00FD71E5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Pr="00FD71E5" w:rsidRDefault="00864C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FD71E5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Pr="00FD71E5" w:rsidRDefault="00864C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FD71E5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Pr="00FD71E5" w:rsidRDefault="00864C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FD71E5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FD71E5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Pr="00FD71E5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Pr="00FD71E5" w:rsidRDefault="00864C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FD71E5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Pr="00FD71E5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FD71E5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FD71E5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FD71E5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FD71E5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FD71E5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FD71E5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FD71E5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FD71E5" w:rsidRDefault="00864C34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FD71E5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FD71E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FD71E5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FD71E5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FD71E5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FD71E5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FD71E5" w:rsidRDefault="00864C34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FD71E5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FD71E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FD71E5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FD71E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FD71E5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FD71E5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FD71E5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FD71E5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FD71E5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FD71E5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FD71E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FD71E5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FD71E5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FD71E5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FD71E5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FD71E5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FD71E5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FD71E5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FD71E5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9A596B" w:rsidRPr="00FD71E5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FD71E5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FD71E5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FD71E5" w:rsidRDefault="00480743" w:rsidP="00511C7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Pr="00FD71E5" w:rsidRDefault="00480743" w:rsidP="0048074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FD71E5" w:rsidTr="00DA6075">
        <w:trPr>
          <w:trHeight w:val="409"/>
        </w:trPr>
        <w:tc>
          <w:tcPr>
            <w:tcW w:w="8789" w:type="dxa"/>
          </w:tcPr>
          <w:p w:rsidR="00DA6075" w:rsidRPr="00FD71E5" w:rsidRDefault="00DA6075" w:rsidP="00B924FD">
            <w:p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>Solicita a V. Exa. que se digne admitir a sua candidatura ao Programa Municipal de Apoio a Melhorias Habitacionais, tendo em vista a execução da seguinte obra:</w:t>
            </w:r>
          </w:p>
        </w:tc>
      </w:tr>
      <w:tr w:rsidR="00DA6075" w:rsidRPr="00FD71E5" w:rsidTr="00B924FD">
        <w:trPr>
          <w:trHeight w:hRule="exact" w:val="1356"/>
        </w:trPr>
        <w:tc>
          <w:tcPr>
            <w:tcW w:w="8789" w:type="dxa"/>
          </w:tcPr>
          <w:p w:rsidR="00DA6075" w:rsidRPr="00FD71E5" w:rsidRDefault="00DA6075" w:rsidP="00B924FD">
            <w:p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sz w:val="16"/>
              </w:rPr>
              <w:t xml:space="preserve">- </w:t>
            </w:r>
          </w:p>
        </w:tc>
      </w:tr>
    </w:tbl>
    <w:p w:rsidR="00480743" w:rsidRPr="00FD71E5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FD71E5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FD71E5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FD71E5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FD71E5" w:rsidTr="00475074">
        <w:tc>
          <w:tcPr>
            <w:tcW w:w="8789" w:type="dxa"/>
            <w:vAlign w:val="center"/>
          </w:tcPr>
          <w:p w:rsidR="00EC51A3" w:rsidRPr="00FD71E5" w:rsidRDefault="00EC51A3" w:rsidP="00EC51A3">
            <w:p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EC51A3" w:rsidRPr="00FD71E5" w:rsidRDefault="00EC51A3" w:rsidP="00EC51A3">
            <w:p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:rsidR="00EC51A3" w:rsidRPr="00FD71E5" w:rsidRDefault="00EC51A3" w:rsidP="00EC51A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:rsidR="00EC51A3" w:rsidRPr="00FD71E5" w:rsidRDefault="00EC51A3" w:rsidP="00EC51A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FD71E5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EC51A3" w:rsidRPr="00FD71E5" w:rsidRDefault="00EC51A3" w:rsidP="00EC51A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FD71E5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:rsidR="00EC51A3" w:rsidRPr="00FD71E5" w:rsidRDefault="00EC51A3" w:rsidP="00EC51A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FD71E5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EC51A3" w:rsidRPr="00FD71E5" w:rsidRDefault="00EC51A3" w:rsidP="00EC51A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EC51A3" w:rsidRPr="00FD71E5" w:rsidRDefault="00EC51A3" w:rsidP="00EC51A3">
            <w:p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:rsidR="00515E31" w:rsidRPr="00FD71E5" w:rsidRDefault="00EC51A3" w:rsidP="00EC51A3">
            <w:pPr>
              <w:rPr>
                <w:rFonts w:ascii="Calibri Light" w:hAnsi="Calibri Light" w:cs="Calibri Light"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FD71E5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FD71E5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FD71E5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FD71E5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FD71E5" w:rsidTr="00475074">
        <w:trPr>
          <w:trHeight w:val="284"/>
        </w:trPr>
        <w:tc>
          <w:tcPr>
            <w:tcW w:w="8789" w:type="dxa"/>
            <w:vAlign w:val="center"/>
          </w:tcPr>
          <w:p w:rsidR="00CD2C5F" w:rsidRPr="00FD71E5" w:rsidRDefault="00CD2C5F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FD71E5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FD71E5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FD71E5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FD71E5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FD71E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FD71E5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FD71E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FD71E5" w:rsidRDefault="0048074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FD71E5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FD71E5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FD71E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FD71E5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FD71E5" w:rsidRDefault="00864C34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FD71E5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FD71E5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FD71E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FD71E5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FD71E5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FD71E5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FD71E5" w:rsidRDefault="00864C34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FD71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FD71E5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FD71E5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FD71E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FD71E5" w:rsidRDefault="00864C34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FD71E5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FD71E5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FD71E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FD71E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FD71E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FD71E5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FD71E5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FD71E5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FD71E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FD71E5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FD71E5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FD71E5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FD71E5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FD71E5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FD71E5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FD71E5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FD71E5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FD71E5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FD71E5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FD71E5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FD71E5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FD71E5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FD71E5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FD71E5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FD71E5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FD71E5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FD71E5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FD71E5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FD71E5" w:rsidRDefault="00937D33">
      <w:pPr>
        <w:rPr>
          <w:rFonts w:ascii="Calibri Light" w:hAnsi="Calibri Light" w:cs="Calibri Light"/>
          <w:sz w:val="16"/>
        </w:rPr>
      </w:pPr>
    </w:p>
    <w:p w:rsidR="00525CA6" w:rsidRPr="00FD71E5" w:rsidRDefault="00525CA6">
      <w:pPr>
        <w:rPr>
          <w:rFonts w:ascii="Calibri Light" w:hAnsi="Calibri Light" w:cs="Calibri Light"/>
          <w:sz w:val="16"/>
        </w:rPr>
      </w:pPr>
    </w:p>
    <w:p w:rsidR="003D232D" w:rsidRPr="00FD71E5" w:rsidRDefault="003D232D">
      <w:pPr>
        <w:rPr>
          <w:rFonts w:ascii="Calibri Light" w:hAnsi="Calibri Light" w:cs="Calibri Light"/>
          <w:sz w:val="16"/>
        </w:rPr>
      </w:pPr>
    </w:p>
    <w:p w:rsidR="003D232D" w:rsidRPr="00FD71E5" w:rsidRDefault="003D232D">
      <w:pPr>
        <w:rPr>
          <w:rFonts w:ascii="Calibri Light" w:hAnsi="Calibri Light" w:cs="Calibri Light"/>
          <w:sz w:val="16"/>
        </w:rPr>
      </w:pPr>
    </w:p>
    <w:p w:rsidR="003D232D" w:rsidRPr="00FD71E5" w:rsidRDefault="003D232D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FD71E5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FD71E5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FD71E5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FD71E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FD71E5" w:rsidTr="00FD176D">
        <w:trPr>
          <w:trHeight w:val="1020"/>
        </w:trPr>
        <w:tc>
          <w:tcPr>
            <w:tcW w:w="8789" w:type="dxa"/>
          </w:tcPr>
          <w:p w:rsidR="00525CA6" w:rsidRPr="00FD71E5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FD71E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FD71E5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FD71E5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D71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FD71E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FD71E5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FD71E5" w:rsidRDefault="00864C34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Pr="00FD71E5" w:rsidRDefault="00864C34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F007BC" w:rsidRPr="00FD71E5" w:rsidRDefault="00864C34" w:rsidP="00F007BC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60834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Comprovativo do grau de incapacidade e/ou deficiência, nos casos em que se justifique;  </w:t>
            </w:r>
          </w:p>
          <w:p w:rsidR="00F007BC" w:rsidRPr="00FD71E5" w:rsidRDefault="00864C34" w:rsidP="00F007BC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164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Atestado de residência e composição do agregado familiar emitido pela Junta de Freguesia da área de residência;  </w:t>
            </w:r>
          </w:p>
          <w:p w:rsidR="00F007BC" w:rsidRPr="00FD71E5" w:rsidRDefault="00864C34" w:rsidP="00F007BC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1876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Declaração de IRS </w:t>
            </w:r>
            <w:r w:rsidR="00CF7658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e respetiva nota de liquidação;</w:t>
            </w:r>
          </w:p>
          <w:p w:rsidR="00CF7658" w:rsidRPr="00FD71E5" w:rsidRDefault="00864C34" w:rsidP="00F007BC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658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F7658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FD71E5" w:rsidRDefault="00864C34" w:rsidP="00F007BC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8407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No caso de agregados familiares que não tenham procedido à entrega de declaração de IRS referente aos rendimentos auferidos no ano anterior à candidatura aos apoios previstos no presente Programa, será exigível a apresentação de declaração da entidade empregadora dos elementos do agregado familiar que não se encontrem inativos, com referência às funções desempenhadas e quantias auferidas, incluindo horas extraordinárias, prémios e subsídios de férias, natal, alimentação, deslocação e outros, ou, tratando-se de trabalhador por conta própria que não entregue declaração de IRS, declaração sob compromisso de honra acompanhada de cópia de recibos emitidos;  </w:t>
            </w:r>
          </w:p>
          <w:p w:rsidR="00F007BC" w:rsidRPr="00FD71E5" w:rsidRDefault="00864C34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9828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7BC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7B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Declaração, sob compromisso de honra do requerente, da veracidade de todas as declarações prestadas no requerimento de candidatura, de como não é beneficiário, em simultâneo, de qualquer outro tipo de apoio destinado ao mesmo fim e de que nenhum dos elementos do agregado familiar beneficia de quaisquer outros rendimentos para além dos declarados.</w:t>
            </w:r>
          </w:p>
        </w:tc>
      </w:tr>
      <w:tr w:rsidR="002C6E81" w:rsidRPr="00FD71E5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FD71E5" w:rsidRDefault="00864C34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FD71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FD71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FD71E5" w:rsidRDefault="002C6E81" w:rsidP="00480743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FD71E5" w:rsidRDefault="00525CA6">
      <w:pPr>
        <w:rPr>
          <w:rFonts w:ascii="Calibri Light" w:hAnsi="Calibri Light" w:cs="Calibri Light"/>
          <w:sz w:val="16"/>
        </w:rPr>
      </w:pPr>
    </w:p>
    <w:sectPr w:rsidR="00525CA6" w:rsidRPr="00FD71E5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34" w:rsidRDefault="00864C34" w:rsidP="00426576">
      <w:pPr>
        <w:spacing w:after="0" w:line="240" w:lineRule="auto"/>
      </w:pPr>
      <w:r>
        <w:separator/>
      </w:r>
    </w:p>
  </w:endnote>
  <w:endnote w:type="continuationSeparator" w:id="0">
    <w:p w:rsidR="00864C34" w:rsidRDefault="00864C34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D35A8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D35A8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34" w:rsidRDefault="00864C34" w:rsidP="00426576">
      <w:pPr>
        <w:spacing w:after="0" w:line="240" w:lineRule="auto"/>
      </w:pPr>
      <w:r>
        <w:separator/>
      </w:r>
    </w:p>
  </w:footnote>
  <w:footnote w:type="continuationSeparator" w:id="0">
    <w:p w:rsidR="00864C34" w:rsidRDefault="00864C34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154837" w:rsidP="00154837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472EF296" wp14:editId="6F1D3137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A8"/>
    <w:rsid w:val="00016038"/>
    <w:rsid w:val="00027F3E"/>
    <w:rsid w:val="00030454"/>
    <w:rsid w:val="00030E64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32988"/>
    <w:rsid w:val="00154837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569FF"/>
    <w:rsid w:val="00577550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45A98"/>
    <w:rsid w:val="00853816"/>
    <w:rsid w:val="00864C34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82C61"/>
    <w:rsid w:val="00983F7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5A8"/>
    <w:rsid w:val="00AD3F92"/>
    <w:rsid w:val="00AE1730"/>
    <w:rsid w:val="00B07F3D"/>
    <w:rsid w:val="00B130E5"/>
    <w:rsid w:val="00B20E63"/>
    <w:rsid w:val="00B358F8"/>
    <w:rsid w:val="00B75626"/>
    <w:rsid w:val="00B87B06"/>
    <w:rsid w:val="00B924FD"/>
    <w:rsid w:val="00BA71FF"/>
    <w:rsid w:val="00BD0486"/>
    <w:rsid w:val="00BD3C72"/>
    <w:rsid w:val="00BF58CF"/>
    <w:rsid w:val="00C05703"/>
    <w:rsid w:val="00C51515"/>
    <w:rsid w:val="00C62261"/>
    <w:rsid w:val="00C677C8"/>
    <w:rsid w:val="00C726E2"/>
    <w:rsid w:val="00C96C0F"/>
    <w:rsid w:val="00CD2C5F"/>
    <w:rsid w:val="00CD7470"/>
    <w:rsid w:val="00CE02F0"/>
    <w:rsid w:val="00CF7658"/>
    <w:rsid w:val="00D0431C"/>
    <w:rsid w:val="00D17D78"/>
    <w:rsid w:val="00D45F91"/>
    <w:rsid w:val="00D55471"/>
    <w:rsid w:val="00D92510"/>
    <w:rsid w:val="00D95261"/>
    <w:rsid w:val="00D952B7"/>
    <w:rsid w:val="00DA5928"/>
    <w:rsid w:val="00DA6075"/>
    <w:rsid w:val="00DD1C29"/>
    <w:rsid w:val="00DE0A0A"/>
    <w:rsid w:val="00DE352C"/>
    <w:rsid w:val="00E01ED7"/>
    <w:rsid w:val="00E40281"/>
    <w:rsid w:val="00E51C3F"/>
    <w:rsid w:val="00E72E88"/>
    <w:rsid w:val="00E930CF"/>
    <w:rsid w:val="00EA0C52"/>
    <w:rsid w:val="00EB4B06"/>
    <w:rsid w:val="00EC51A3"/>
    <w:rsid w:val="00F007BC"/>
    <w:rsid w:val="00F20192"/>
    <w:rsid w:val="00F574D5"/>
    <w:rsid w:val="00F61DFB"/>
    <w:rsid w:val="00FA4FC1"/>
    <w:rsid w:val="00FD176D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6FA05629-CDAD-4AF6-94B6-C715E3B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Apoio%20a%20Melhorias%20Habitac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E35B-4A48-45A1-815C-1641B487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Apoio a Melhorias Habitacionais</Template>
  <TotalTime>0</TotalTime>
  <Pages>3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2024-06-27T14:04:00Z</dcterms:created>
  <dcterms:modified xsi:type="dcterms:W3CDTF">2024-06-27T14:04:00Z</dcterms:modified>
</cp:coreProperties>
</file>