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:rsidRPr="00895309" w14:paraId="60C1DEE2" w14:textId="77777777" w:rsidTr="0018792E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71518E02" w14:textId="1788967E" w:rsidR="00617524" w:rsidRPr="00895309" w:rsidRDefault="00617524" w:rsidP="0018792E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895309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Bolsa de Estudo – Ensino Superior - Candidatura</w:t>
            </w:r>
          </w:p>
        </w:tc>
      </w:tr>
      <w:bookmarkEnd w:id="0"/>
    </w:tbl>
    <w:p w14:paraId="0BF92D75" w14:textId="77777777" w:rsidR="00617524" w:rsidRPr="00895309" w:rsidRDefault="00617524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88740F" w:rsidRPr="00895309" w14:paraId="4533ED46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69CD0582" w14:textId="77777777" w:rsidR="0088740F" w:rsidRPr="00895309" w:rsidRDefault="0088740F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79592B88" w14:textId="49C2EC18" w:rsidR="0088740F" w:rsidRPr="00895309" w:rsidRDefault="0088740F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6CE80268" w14:textId="77777777" w:rsidR="0088740F" w:rsidRPr="00895309" w:rsidRDefault="0088740F" w:rsidP="00451C80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BB12F51" w14:textId="77777777" w:rsidR="0088740F" w:rsidRPr="00895309" w:rsidRDefault="0088740F" w:rsidP="00451C80">
            <w:pPr>
              <w:ind w:right="140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777100AD" w14:textId="77777777" w:rsidR="0088740F" w:rsidRPr="00895309" w:rsidRDefault="0088740F" w:rsidP="00451C80">
            <w:pPr>
              <w:ind w:right="140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Presidente da Câmara Municipal de Redondo</w:t>
            </w:r>
          </w:p>
        </w:tc>
      </w:tr>
      <w:tr w:rsidR="0088740F" w:rsidRPr="00895309" w14:paraId="7EB9F790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74227D27" w14:textId="77777777" w:rsidR="0088740F" w:rsidRPr="00895309" w:rsidRDefault="0088740F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6A28427E" w14:textId="2F59458F" w:rsidR="0088740F" w:rsidRPr="00895309" w:rsidRDefault="0088740F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58BC965" w14:textId="77777777" w:rsidR="0088740F" w:rsidRPr="00895309" w:rsidRDefault="0088740F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8740F" w:rsidRPr="00895309" w14:paraId="1E83CC8C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3F5B4147" w14:textId="77777777" w:rsidR="0088740F" w:rsidRPr="00895309" w:rsidRDefault="0088740F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2AE42546" w14:textId="790C50D2" w:rsidR="0088740F" w:rsidRPr="00895309" w:rsidRDefault="0088740F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0D76B82A" w14:textId="77777777" w:rsidR="0088740F" w:rsidRPr="00895309" w:rsidRDefault="0088740F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8740F" w:rsidRPr="00895309" w14:paraId="6569D7FF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414ACD8F" w14:textId="77777777" w:rsidR="0088740F" w:rsidRPr="00895309" w:rsidRDefault="0088740F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6DBCB15A" w14:textId="2E6B06CD" w:rsidR="0088740F" w:rsidRPr="00895309" w:rsidRDefault="0088740F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7AECB1B1" w14:textId="77777777" w:rsidR="0088740F" w:rsidRPr="00895309" w:rsidRDefault="0088740F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64F4EDD" w14:textId="77777777" w:rsidR="0088740F" w:rsidRPr="00895309" w:rsidRDefault="0088740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895309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4410C31A" w:rsidR="00E51C3F" w:rsidRPr="00895309" w:rsidRDefault="00AD598B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ALUNO</w:t>
            </w:r>
          </w:p>
        </w:tc>
      </w:tr>
    </w:tbl>
    <w:p w14:paraId="253592F4" w14:textId="77777777" w:rsidR="00E51C3F" w:rsidRPr="00895309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0"/>
        <w:gridCol w:w="142"/>
        <w:gridCol w:w="32"/>
        <w:gridCol w:w="110"/>
        <w:gridCol w:w="344"/>
        <w:gridCol w:w="397"/>
        <w:gridCol w:w="1190"/>
        <w:gridCol w:w="1236"/>
        <w:gridCol w:w="238"/>
        <w:gridCol w:w="744"/>
        <w:gridCol w:w="106"/>
        <w:gridCol w:w="942"/>
        <w:gridCol w:w="369"/>
        <w:gridCol w:w="680"/>
        <w:gridCol w:w="958"/>
        <w:gridCol w:w="275"/>
        <w:gridCol w:w="48"/>
        <w:gridCol w:w="421"/>
      </w:tblGrid>
      <w:tr w:rsidR="007F3524" w:rsidRPr="00895309" w14:paraId="2DA7D2D8" w14:textId="77777777" w:rsidTr="00AD598B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13535FA7" w14:textId="0E6B9E27" w:rsidR="007F3524" w:rsidRPr="0089530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Nome:*</w:t>
            </w:r>
          </w:p>
        </w:tc>
        <w:tc>
          <w:tcPr>
            <w:tcW w:w="8090" w:type="dxa"/>
            <w:gridSpan w:val="16"/>
            <w:vAlign w:val="center"/>
          </w:tcPr>
          <w:p w14:paraId="00894850" w14:textId="174BB5CB" w:rsidR="007F3524" w:rsidRPr="0089530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95309" w14:paraId="1B5483A8" w14:textId="77777777" w:rsidTr="00AD598B">
        <w:trPr>
          <w:trHeight w:hRule="exact" w:val="284"/>
        </w:trPr>
        <w:tc>
          <w:tcPr>
            <w:tcW w:w="841" w:type="dxa"/>
            <w:gridSpan w:val="5"/>
            <w:vAlign w:val="center"/>
          </w:tcPr>
          <w:p w14:paraId="1A5081A3" w14:textId="1470B995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Domicílio:*</w:t>
            </w:r>
          </w:p>
        </w:tc>
        <w:tc>
          <w:tcPr>
            <w:tcW w:w="5197" w:type="dxa"/>
            <w:gridSpan w:val="8"/>
            <w:vAlign w:val="center"/>
          </w:tcPr>
          <w:p w14:paraId="1D8A0F0A" w14:textId="18BEDC4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3"/>
            <w:vAlign w:val="center"/>
          </w:tcPr>
          <w:p w14:paraId="6822D50F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895309" w14:paraId="769A2ED1" w14:textId="77777777" w:rsidTr="0011278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144B8A64" w14:textId="77777777" w:rsidR="00CE02F0" w:rsidRPr="0089530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3"/>
            <w:vAlign w:val="center"/>
          </w:tcPr>
          <w:p w14:paraId="3108E74F" w14:textId="3CE13999" w:rsidR="00CE02F0" w:rsidRPr="0089530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89530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2C5CFA40" w:rsidR="00CE02F0" w:rsidRPr="0089530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895309" w14:paraId="4476116F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1402ECC8" w14:textId="5EB1D201" w:rsidR="003209C3" w:rsidRPr="00895309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NIF:*</w:t>
            </w:r>
          </w:p>
        </w:tc>
        <w:tc>
          <w:tcPr>
            <w:tcW w:w="8232" w:type="dxa"/>
            <w:gridSpan w:val="17"/>
            <w:vAlign w:val="center"/>
          </w:tcPr>
          <w:p w14:paraId="4F427B03" w14:textId="4DFF10FB" w:rsidR="003209C3" w:rsidRPr="00895309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895309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89530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1"/>
            <w:vAlign w:val="center"/>
          </w:tcPr>
          <w:p w14:paraId="6EF8C75C" w14:textId="77777777" w:rsidR="007F3524" w:rsidRPr="0089530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95309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9"/>
            <w:vAlign w:val="center"/>
          </w:tcPr>
          <w:p w14:paraId="39BF8672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89530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65427" w:rsidRPr="00895309" w14:paraId="70BB16FA" w14:textId="77777777" w:rsidTr="007B76B3">
        <w:trPr>
          <w:gridAfter w:val="1"/>
          <w:wAfter w:w="421" w:type="dxa"/>
          <w:trHeight w:hRule="exact" w:val="284"/>
        </w:trPr>
        <w:tc>
          <w:tcPr>
            <w:tcW w:w="1582" w:type="dxa"/>
            <w:gridSpan w:val="7"/>
            <w:vAlign w:val="center"/>
          </w:tcPr>
          <w:p w14:paraId="092DEFA2" w14:textId="77777777" w:rsidR="00965427" w:rsidRPr="00895309" w:rsidRDefault="00965427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6738" w:type="dxa"/>
            <w:gridSpan w:val="10"/>
            <w:vAlign w:val="center"/>
          </w:tcPr>
          <w:p w14:paraId="424ED678" w14:textId="0C411E69" w:rsidR="00965427" w:rsidRPr="00895309" w:rsidRDefault="00965427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8" w:type="dxa"/>
            <w:vAlign w:val="center"/>
          </w:tcPr>
          <w:p w14:paraId="76853E7C" w14:textId="77777777" w:rsidR="00965427" w:rsidRPr="00895309" w:rsidRDefault="00965427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895309" w14:paraId="4D709BF2" w14:textId="77777777" w:rsidTr="008D20E5">
        <w:trPr>
          <w:trHeight w:hRule="exact" w:val="284"/>
        </w:trPr>
        <w:tc>
          <w:tcPr>
            <w:tcW w:w="731" w:type="dxa"/>
            <w:gridSpan w:val="4"/>
            <w:vAlign w:val="center"/>
          </w:tcPr>
          <w:p w14:paraId="546D5F71" w14:textId="77777777" w:rsidR="009D2128" w:rsidRPr="0089530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5"/>
            <w:vAlign w:val="center"/>
          </w:tcPr>
          <w:p w14:paraId="02F35E2D" w14:textId="21136170" w:rsidR="009D2128" w:rsidRPr="0089530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bookmarkStart w:id="1" w:name="_GoBack"/>
            <w:bookmarkEnd w:id="1"/>
          </w:p>
        </w:tc>
      </w:tr>
      <w:tr w:rsidR="009D2128" w:rsidRPr="00895309" w14:paraId="0FBDBE40" w14:textId="77777777" w:rsidTr="00CE02F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741B6436" w14:textId="77777777" w:rsidR="009D2128" w:rsidRPr="0089530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3"/>
            <w:vAlign w:val="center"/>
          </w:tcPr>
          <w:p w14:paraId="59E05F88" w14:textId="09328E2F" w:rsidR="009D2128" w:rsidRPr="00895309" w:rsidRDefault="006825A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1281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895309">
              <w:rPr>
                <w:rFonts w:ascii="Calibri Light" w:hAnsi="Calibri Light" w:cs="Calibri Light"/>
                <w:sz w:val="16"/>
              </w:rPr>
              <w:t xml:space="preserve"> Representante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7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895309">
              <w:rPr>
                <w:rFonts w:ascii="Calibri Light" w:hAnsi="Calibri Light" w:cs="Calibri Light"/>
                <w:sz w:val="16"/>
              </w:rPr>
              <w:t xml:space="preserve"> Requerente</w:t>
            </w:r>
          </w:p>
        </w:tc>
      </w:tr>
    </w:tbl>
    <w:p w14:paraId="7D38488E" w14:textId="77777777" w:rsidR="009D2128" w:rsidRPr="00895309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895309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895309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895309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372A98C8" w:rsidR="008D5EB6" w:rsidRPr="00895309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E</w:t>
            </w:r>
            <w:r w:rsidR="00AD598B"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NCARREGADO DE EDUCAÇÃO</w:t>
            </w:r>
          </w:p>
        </w:tc>
      </w:tr>
    </w:tbl>
    <w:p w14:paraId="212AD914" w14:textId="77777777" w:rsidR="008D5EB6" w:rsidRPr="00895309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83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93"/>
        <w:gridCol w:w="672"/>
        <w:gridCol w:w="1231"/>
        <w:gridCol w:w="123"/>
        <w:gridCol w:w="918"/>
        <w:gridCol w:w="987"/>
        <w:gridCol w:w="414"/>
        <w:gridCol w:w="623"/>
        <w:gridCol w:w="958"/>
        <w:gridCol w:w="769"/>
        <w:gridCol w:w="48"/>
      </w:tblGrid>
      <w:tr w:rsidR="00AE1730" w:rsidRPr="00895309" w14:paraId="72A36125" w14:textId="77777777" w:rsidTr="007B76B3">
        <w:trPr>
          <w:gridAfter w:val="1"/>
          <w:wAfter w:w="48" w:type="dxa"/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0"/>
            <w:vAlign w:val="center"/>
          </w:tcPr>
          <w:p w14:paraId="5C3B867D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895309" w14:paraId="032C500C" w14:textId="77777777" w:rsidTr="007B76B3">
        <w:trPr>
          <w:gridAfter w:val="1"/>
          <w:wAfter w:w="48" w:type="dxa"/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8"/>
            <w:vAlign w:val="center"/>
          </w:tcPr>
          <w:p w14:paraId="2D29A493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14:paraId="319B6CA1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77777777" w:rsidR="00AE1730" w:rsidRPr="0089530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95309" w14:paraId="5D687121" w14:textId="77777777" w:rsidTr="007B76B3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14:paraId="7A9BDC9F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792" w:type="dxa"/>
            <w:gridSpan w:val="7"/>
            <w:vAlign w:val="center"/>
          </w:tcPr>
          <w:p w14:paraId="486BB626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8" w:type="dxa"/>
            <w:vAlign w:val="center"/>
          </w:tcPr>
          <w:p w14:paraId="6737A958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95309" w14:paraId="2EA3D3EE" w14:textId="77777777" w:rsidTr="007B76B3">
        <w:trPr>
          <w:gridAfter w:val="1"/>
          <w:wAfter w:w="48" w:type="dxa"/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15"/>
            <w:vAlign w:val="center"/>
          </w:tcPr>
          <w:p w14:paraId="589A3303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95309" w14:paraId="121C4F40" w14:textId="77777777" w:rsidTr="007B76B3">
        <w:trPr>
          <w:gridAfter w:val="1"/>
          <w:wAfter w:w="48" w:type="dxa"/>
          <w:trHeight w:hRule="exact" w:val="284"/>
        </w:trPr>
        <w:tc>
          <w:tcPr>
            <w:tcW w:w="2766" w:type="dxa"/>
            <w:gridSpan w:val="10"/>
            <w:vAlign w:val="center"/>
          </w:tcPr>
          <w:p w14:paraId="5E062322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8"/>
            <w:vAlign w:val="center"/>
          </w:tcPr>
          <w:p w14:paraId="2C7EA8BE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95309" w14:paraId="7DA1DD1A" w14:textId="77777777" w:rsidTr="007B76B3">
        <w:trPr>
          <w:gridAfter w:val="1"/>
          <w:wAfter w:w="48" w:type="dxa"/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14:paraId="546DF057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vAlign w:val="center"/>
          </w:tcPr>
          <w:p w14:paraId="18AA1A7E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5"/>
            <w:vAlign w:val="center"/>
          </w:tcPr>
          <w:p w14:paraId="50C701EE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95309" w14:paraId="5825FE7D" w14:textId="77777777" w:rsidTr="007B76B3">
        <w:trPr>
          <w:gridAfter w:val="1"/>
          <w:wAfter w:w="48" w:type="dxa"/>
          <w:trHeight w:hRule="exact" w:val="284"/>
        </w:trPr>
        <w:tc>
          <w:tcPr>
            <w:tcW w:w="2094" w:type="dxa"/>
            <w:gridSpan w:val="9"/>
            <w:vAlign w:val="center"/>
          </w:tcPr>
          <w:p w14:paraId="45AC1FE3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9"/>
            <w:vAlign w:val="center"/>
          </w:tcPr>
          <w:p w14:paraId="7750219A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65427" w:rsidRPr="00895309" w14:paraId="5CD33816" w14:textId="77777777" w:rsidTr="007B76B3">
        <w:trPr>
          <w:gridAfter w:val="1"/>
          <w:wAfter w:w="48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965427" w:rsidRPr="00895309" w:rsidRDefault="00965427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7154" w:type="dxa"/>
            <w:gridSpan w:val="11"/>
            <w:vAlign w:val="center"/>
          </w:tcPr>
          <w:p w14:paraId="6D43D2AC" w14:textId="77777777" w:rsidR="00965427" w:rsidRPr="00895309" w:rsidRDefault="00965427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95309" w14:paraId="770E4AE0" w14:textId="77777777" w:rsidTr="007B76B3">
        <w:trPr>
          <w:gridAfter w:val="1"/>
          <w:wAfter w:w="48" w:type="dxa"/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16"/>
            <w:vAlign w:val="center"/>
          </w:tcPr>
          <w:p w14:paraId="7490EE2E" w14:textId="77777777" w:rsidR="00577550" w:rsidRPr="0089530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D598B" w:rsidRPr="00895309" w14:paraId="482D9B1F" w14:textId="77777777" w:rsidTr="007B76B3">
        <w:trPr>
          <w:gridAfter w:val="1"/>
          <w:wAfter w:w="48" w:type="dxa"/>
          <w:trHeight w:hRule="exact" w:val="284"/>
        </w:trPr>
        <w:tc>
          <w:tcPr>
            <w:tcW w:w="1246" w:type="dxa"/>
            <w:gridSpan w:val="5"/>
            <w:vAlign w:val="center"/>
          </w:tcPr>
          <w:p w14:paraId="7A5B706D" w14:textId="77777777" w:rsidR="00AD598B" w:rsidRPr="00895309" w:rsidRDefault="00AD598B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543" w:type="dxa"/>
            <w:gridSpan w:val="13"/>
            <w:vAlign w:val="center"/>
          </w:tcPr>
          <w:p w14:paraId="43023EBC" w14:textId="14B6A28A" w:rsidR="00AD598B" w:rsidRPr="00895309" w:rsidRDefault="006825A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94318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895309">
              <w:rPr>
                <w:rFonts w:ascii="Calibri Light" w:hAnsi="Calibri Light" w:cs="Calibri Light"/>
                <w:sz w:val="16"/>
              </w:rPr>
              <w:t xml:space="preserve"> Representante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50852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895309">
              <w:rPr>
                <w:rFonts w:ascii="Calibri Light" w:hAnsi="Calibri Light" w:cs="Calibri Light"/>
                <w:sz w:val="16"/>
              </w:rPr>
              <w:t xml:space="preserve"> Requerente</w:t>
            </w:r>
          </w:p>
        </w:tc>
      </w:tr>
    </w:tbl>
    <w:p w14:paraId="551EAAB2" w14:textId="77777777" w:rsidR="00093AE6" w:rsidRPr="00895309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895309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895309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895309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895309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895309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895309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6A27D968" w:rsidR="00093AE6" w:rsidRPr="00895309" w:rsidRDefault="006825A0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978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95309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89530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8587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95309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895309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895309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895309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03E2A193" w:rsidR="00093AE6" w:rsidRPr="00895309" w:rsidRDefault="006825A0" w:rsidP="00A77F74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89530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77F74" w:rsidRPr="00895309">
              <w:rPr>
                <w:rFonts w:ascii="Calibri Light" w:hAnsi="Calibri Light" w:cs="Calibri Light"/>
                <w:sz w:val="16"/>
              </w:rPr>
              <w:t xml:space="preserve"> Morada constante no requerimento</w:t>
            </w:r>
            <w:r w:rsidR="00A77F74" w:rsidRPr="0089530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7860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7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F74" w:rsidRPr="00895309">
              <w:rPr>
                <w:rFonts w:ascii="Calibri Light" w:hAnsi="Calibri Light" w:cs="Calibri Light"/>
                <w:sz w:val="16"/>
              </w:rPr>
              <w:t xml:space="preserve"> Outra morada (por favor, indique):</w:t>
            </w:r>
          </w:p>
        </w:tc>
      </w:tr>
      <w:tr w:rsidR="002A3925" w:rsidRPr="00895309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895309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895309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895309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89530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895309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15CC5BC7" w:rsidR="00515E31" w:rsidRPr="00895309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5BE99178" w14:textId="67384286" w:rsidR="00DF1B25" w:rsidRPr="00895309" w:rsidRDefault="00DF1B2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45D024B" w14:textId="77777777" w:rsidR="00DF1B25" w:rsidRPr="00895309" w:rsidRDefault="00DF1B2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C17746A" w:rsidR="00515E31" w:rsidRPr="00895309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AD9F2EE" w14:textId="06496803" w:rsidR="00AD598B" w:rsidRPr="00895309" w:rsidRDefault="00AD598B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2F2DDB80" w:rsidR="00284B3F" w:rsidRPr="00895309" w:rsidRDefault="00284B3F" w:rsidP="00284B3F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0D4A98D7" w14:textId="77777777" w:rsidR="00DF1B25" w:rsidRPr="00895309" w:rsidRDefault="00DF1B25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:rsidRPr="00895309" w14:paraId="7893BD8E" w14:textId="77777777" w:rsidTr="0018792E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CE0D68E" w14:textId="77777777" w:rsidR="00617524" w:rsidRPr="00895309" w:rsidRDefault="00617524" w:rsidP="0018792E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56DBE4B9" w14:textId="77777777" w:rsidR="00617524" w:rsidRPr="00895309" w:rsidRDefault="00617524" w:rsidP="00617524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83"/>
        <w:gridCol w:w="142"/>
        <w:gridCol w:w="284"/>
        <w:gridCol w:w="283"/>
        <w:gridCol w:w="566"/>
        <w:gridCol w:w="143"/>
        <w:gridCol w:w="142"/>
        <w:gridCol w:w="283"/>
        <w:gridCol w:w="283"/>
        <w:gridCol w:w="141"/>
        <w:gridCol w:w="285"/>
        <w:gridCol w:w="142"/>
        <w:gridCol w:w="141"/>
        <w:gridCol w:w="1701"/>
        <w:gridCol w:w="1418"/>
        <w:gridCol w:w="991"/>
        <w:gridCol w:w="1288"/>
      </w:tblGrid>
      <w:tr w:rsidR="00617524" w:rsidRPr="00895309" w14:paraId="27BCE4D2" w14:textId="77777777" w:rsidTr="0018792E">
        <w:trPr>
          <w:trHeight w:hRule="exact" w:val="512"/>
        </w:trPr>
        <w:tc>
          <w:tcPr>
            <w:tcW w:w="8790" w:type="dxa"/>
            <w:gridSpan w:val="18"/>
            <w:vAlign w:val="center"/>
          </w:tcPr>
          <w:p w14:paraId="4CE27C07" w14:textId="787A1E63" w:rsidR="00617524" w:rsidRPr="00895309" w:rsidRDefault="00617524" w:rsidP="00617524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 xml:space="preserve">Vem requerer, ao abrigo das </w:t>
            </w:r>
            <w:r w:rsidRPr="00895309">
              <w:rPr>
                <w:rFonts w:ascii="Calibri Light" w:hAnsi="Calibri Light" w:cs="Calibri Light"/>
                <w:color w:val="00000A"/>
                <w:sz w:val="16"/>
                <w:szCs w:val="16"/>
              </w:rPr>
              <w:t xml:space="preserve">Normas de Atribuição </w:t>
            </w:r>
            <w:r w:rsidR="00A77F74" w:rsidRPr="00895309">
              <w:rPr>
                <w:rFonts w:ascii="Calibri Light" w:hAnsi="Calibri Light" w:cs="Calibri Light"/>
                <w:color w:val="00000A"/>
                <w:sz w:val="16"/>
                <w:szCs w:val="16"/>
              </w:rPr>
              <w:t xml:space="preserve">de Bolsas de Estudo Social de Apoio ao Ensino Superior </w:t>
            </w:r>
            <w:r w:rsidRPr="00895309">
              <w:rPr>
                <w:rFonts w:ascii="Calibri Light" w:hAnsi="Calibri Light" w:cs="Calibri Light"/>
                <w:color w:val="00000A"/>
                <w:sz w:val="16"/>
                <w:szCs w:val="16"/>
              </w:rPr>
              <w:t>no Concelho de Redondo</w:t>
            </w:r>
            <w:r w:rsidRPr="00895309">
              <w:rPr>
                <w:rFonts w:ascii="Calibri Light" w:hAnsi="Calibri Light" w:cs="Calibri Light"/>
                <w:sz w:val="16"/>
              </w:rPr>
              <w:t>, a Bolsa de Estudo para o Ensino Superior, nas seguintes condições:</w:t>
            </w:r>
          </w:p>
        </w:tc>
      </w:tr>
      <w:tr w:rsidR="00617524" w:rsidRPr="00895309" w14:paraId="5176579C" w14:textId="77777777" w:rsidTr="0018792E">
        <w:trPr>
          <w:trHeight w:hRule="exact" w:val="184"/>
        </w:trPr>
        <w:tc>
          <w:tcPr>
            <w:tcW w:w="8790" w:type="dxa"/>
            <w:gridSpan w:val="18"/>
            <w:vAlign w:val="center"/>
          </w:tcPr>
          <w:p w14:paraId="14A322AF" w14:textId="77777777" w:rsidR="00617524" w:rsidRPr="00895309" w:rsidRDefault="00617524" w:rsidP="0018792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155A79" w:rsidRPr="00895309" w14:paraId="4D4C7420" w14:textId="77777777" w:rsidTr="00155A79">
        <w:trPr>
          <w:trHeight w:hRule="exact" w:val="315"/>
        </w:trPr>
        <w:tc>
          <w:tcPr>
            <w:tcW w:w="8790" w:type="dxa"/>
            <w:gridSpan w:val="18"/>
            <w:vAlign w:val="center"/>
          </w:tcPr>
          <w:p w14:paraId="04C32419" w14:textId="6884ACB6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sz w:val="16"/>
              </w:rPr>
              <w:t>Situação escolar do aluno</w:t>
            </w:r>
          </w:p>
        </w:tc>
      </w:tr>
      <w:tr w:rsidR="00AD598B" w:rsidRPr="00895309" w14:paraId="7B336017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2F2B0FB8" w14:textId="358177F2" w:rsidR="00AD598B" w:rsidRPr="00895309" w:rsidRDefault="00AD598B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8233" w:type="dxa"/>
            <w:gridSpan w:val="16"/>
            <w:vAlign w:val="center"/>
          </w:tcPr>
          <w:p w14:paraId="2206D558" w14:textId="77777777" w:rsidR="00AD598B" w:rsidRPr="00895309" w:rsidRDefault="00AD598B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617524" w:rsidRPr="00895309" w14:paraId="599703AA" w14:textId="77777777" w:rsidTr="00155A79">
        <w:trPr>
          <w:trHeight w:hRule="exact" w:val="284"/>
        </w:trPr>
        <w:tc>
          <w:tcPr>
            <w:tcW w:w="1832" w:type="dxa"/>
            <w:gridSpan w:val="6"/>
            <w:vAlign w:val="center"/>
          </w:tcPr>
          <w:p w14:paraId="440BD2D0" w14:textId="7152D127" w:rsidR="00617524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Ano que vai frequentar:</w:t>
            </w:r>
          </w:p>
        </w:tc>
        <w:tc>
          <w:tcPr>
            <w:tcW w:w="6958" w:type="dxa"/>
            <w:gridSpan w:val="12"/>
            <w:vAlign w:val="center"/>
          </w:tcPr>
          <w:p w14:paraId="14A358EC" w14:textId="77777777" w:rsidR="00617524" w:rsidRPr="00895309" w:rsidRDefault="00617524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202C9B29" w14:textId="77777777" w:rsidTr="00B20D79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45A60D67" w14:textId="5458D5F9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10"/>
            <w:vAlign w:val="center"/>
          </w:tcPr>
          <w:p w14:paraId="0E5CFB97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481BC1D9" w14:textId="77777777" w:rsidTr="00155A79">
        <w:trPr>
          <w:trHeight w:hRule="exact" w:val="284"/>
        </w:trPr>
        <w:tc>
          <w:tcPr>
            <w:tcW w:w="2683" w:type="dxa"/>
            <w:gridSpan w:val="10"/>
            <w:vAlign w:val="center"/>
          </w:tcPr>
          <w:p w14:paraId="2638E4AB" w14:textId="6FFEBB7F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Ano que frequentou anteriormente:</w:t>
            </w:r>
          </w:p>
        </w:tc>
        <w:tc>
          <w:tcPr>
            <w:tcW w:w="6107" w:type="dxa"/>
            <w:gridSpan w:val="8"/>
            <w:vAlign w:val="center"/>
          </w:tcPr>
          <w:p w14:paraId="6FA92C77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282D2190" w14:textId="77777777" w:rsidTr="00B20D79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14B5042A" w14:textId="3D22CADD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10"/>
            <w:vAlign w:val="center"/>
          </w:tcPr>
          <w:p w14:paraId="7F6D88FC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75994CDF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4D73FC0D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5D9B5DF6" w14:textId="77777777" w:rsidTr="00B20D79">
        <w:trPr>
          <w:trHeight w:hRule="exact" w:val="284"/>
        </w:trPr>
        <w:tc>
          <w:tcPr>
            <w:tcW w:w="7502" w:type="dxa"/>
            <w:gridSpan w:val="17"/>
            <w:vAlign w:val="center"/>
          </w:tcPr>
          <w:p w14:paraId="782E551E" w14:textId="3E3BA4B9" w:rsidR="00155A79" w:rsidRPr="00895309" w:rsidRDefault="00155A79" w:rsidP="00B20D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Percurso escolar </w:t>
            </w:r>
            <w:r w:rsidR="00B20D79"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anterior</w:t>
            </w:r>
          </w:p>
        </w:tc>
        <w:tc>
          <w:tcPr>
            <w:tcW w:w="1288" w:type="dxa"/>
            <w:vAlign w:val="center"/>
          </w:tcPr>
          <w:p w14:paraId="21448B29" w14:textId="65C7A1AC" w:rsidR="00155A79" w:rsidRPr="00895309" w:rsidRDefault="00155A79" w:rsidP="00155A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Ano letivo</w:t>
            </w:r>
          </w:p>
        </w:tc>
      </w:tr>
      <w:tr w:rsidR="00155A79" w:rsidRPr="00895309" w14:paraId="6B6517C6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5832D3D6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1.º ciclo</w:t>
            </w:r>
          </w:p>
        </w:tc>
        <w:tc>
          <w:tcPr>
            <w:tcW w:w="2125" w:type="dxa"/>
            <w:gridSpan w:val="8"/>
            <w:vAlign w:val="center"/>
          </w:tcPr>
          <w:p w14:paraId="77A9E2CE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4678" w:type="dxa"/>
            <w:gridSpan w:val="6"/>
            <w:vAlign w:val="center"/>
          </w:tcPr>
          <w:p w14:paraId="4E1905F0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13A79F1" w14:textId="7B448B93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7EB8611A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52E6747C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2.º ciclo</w:t>
            </w:r>
          </w:p>
        </w:tc>
        <w:tc>
          <w:tcPr>
            <w:tcW w:w="2125" w:type="dxa"/>
            <w:gridSpan w:val="8"/>
            <w:vAlign w:val="center"/>
          </w:tcPr>
          <w:p w14:paraId="174E71D6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4678" w:type="dxa"/>
            <w:gridSpan w:val="6"/>
            <w:vAlign w:val="center"/>
          </w:tcPr>
          <w:p w14:paraId="6BEB251C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6538F96" w14:textId="7101C4E3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3D10CD7E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4E6145CC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3.º ciclo</w:t>
            </w:r>
          </w:p>
        </w:tc>
        <w:tc>
          <w:tcPr>
            <w:tcW w:w="2125" w:type="dxa"/>
            <w:gridSpan w:val="8"/>
            <w:vAlign w:val="center"/>
          </w:tcPr>
          <w:p w14:paraId="35DB3E46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4678" w:type="dxa"/>
            <w:gridSpan w:val="6"/>
            <w:vAlign w:val="center"/>
          </w:tcPr>
          <w:p w14:paraId="1EACB79B" w14:textId="77777777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2CD68749" w14:textId="57D843C5" w:rsidR="00155A79" w:rsidRPr="00895309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7D8FE6DA" w14:textId="77777777" w:rsidTr="00B20D79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7610F28D" w14:textId="77777777" w:rsidR="00155A79" w:rsidRPr="00895309" w:rsidRDefault="00155A79" w:rsidP="00155A79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Área de estudo:</w:t>
            </w:r>
          </w:p>
        </w:tc>
        <w:tc>
          <w:tcPr>
            <w:tcW w:w="6673" w:type="dxa"/>
            <w:gridSpan w:val="10"/>
            <w:vAlign w:val="center"/>
          </w:tcPr>
          <w:p w14:paraId="4260259E" w14:textId="6658C1D5" w:rsidR="00155A79" w:rsidRPr="00895309" w:rsidRDefault="00155A79" w:rsidP="00155A79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5E24CD3D" w14:textId="77777777" w:rsidTr="00155A79">
        <w:trPr>
          <w:trHeight w:hRule="exact" w:val="284"/>
        </w:trPr>
        <w:tc>
          <w:tcPr>
            <w:tcW w:w="983" w:type="dxa"/>
            <w:gridSpan w:val="4"/>
            <w:vAlign w:val="center"/>
          </w:tcPr>
          <w:p w14:paraId="776C104D" w14:textId="77777777" w:rsidR="00155A79" w:rsidRPr="00895309" w:rsidRDefault="00155A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Secundário</w:t>
            </w:r>
          </w:p>
        </w:tc>
        <w:tc>
          <w:tcPr>
            <w:tcW w:w="2126" w:type="dxa"/>
            <w:gridSpan w:val="8"/>
            <w:vAlign w:val="center"/>
          </w:tcPr>
          <w:p w14:paraId="02C6A338" w14:textId="77777777" w:rsidR="00155A79" w:rsidRPr="00895309" w:rsidRDefault="00155A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5681" w:type="dxa"/>
            <w:gridSpan w:val="6"/>
            <w:vAlign w:val="center"/>
          </w:tcPr>
          <w:p w14:paraId="5606CE4A" w14:textId="6F253DF4" w:rsidR="00155A79" w:rsidRPr="00895309" w:rsidRDefault="00155A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04EE5CE0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73DBAE1A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10.º ano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14:paraId="5EF5CE20" w14:textId="77777777" w:rsidR="00B20D79" w:rsidRPr="00895309" w:rsidRDefault="00B20D79" w:rsidP="00155A79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Área de estudo:</w:t>
            </w:r>
          </w:p>
        </w:tc>
        <w:tc>
          <w:tcPr>
            <w:tcW w:w="5385" w:type="dxa"/>
            <w:gridSpan w:val="9"/>
            <w:vAlign w:val="center"/>
          </w:tcPr>
          <w:p w14:paraId="7A586CFE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3B068A24" w14:textId="0466E47E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05E6A754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109807FC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11.º ano</w:t>
            </w:r>
          </w:p>
        </w:tc>
        <w:tc>
          <w:tcPr>
            <w:tcW w:w="1418" w:type="dxa"/>
            <w:gridSpan w:val="5"/>
            <w:vMerge/>
            <w:vAlign w:val="center"/>
          </w:tcPr>
          <w:p w14:paraId="10EC428A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gridSpan w:val="9"/>
            <w:vAlign w:val="center"/>
          </w:tcPr>
          <w:p w14:paraId="08D3AB01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17E6A222" w14:textId="7BFF3651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110490A0" w14:textId="77777777" w:rsidTr="00B20D79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74B3563A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12.º ano</w:t>
            </w:r>
          </w:p>
        </w:tc>
        <w:tc>
          <w:tcPr>
            <w:tcW w:w="1418" w:type="dxa"/>
            <w:gridSpan w:val="5"/>
            <w:vMerge/>
            <w:vAlign w:val="center"/>
          </w:tcPr>
          <w:p w14:paraId="4CB7997B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gridSpan w:val="9"/>
            <w:vAlign w:val="center"/>
          </w:tcPr>
          <w:p w14:paraId="1064553B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5DBEC49" w14:textId="26045CAE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50B1BCE0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2046A196" w14:textId="77777777" w:rsidR="00155A79" w:rsidRPr="00895309" w:rsidRDefault="00155A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895309" w14:paraId="6B487BA7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3C8F94B3" w14:textId="5AA47300" w:rsidR="00155A79" w:rsidRPr="00895309" w:rsidRDefault="00B20D79" w:rsidP="00155A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Irmãos estudantes</w:t>
            </w:r>
          </w:p>
        </w:tc>
      </w:tr>
      <w:tr w:rsidR="00B20D79" w:rsidRPr="00895309" w14:paraId="158A54E8" w14:textId="77777777" w:rsidTr="00B20D79">
        <w:trPr>
          <w:trHeight w:hRule="exact" w:val="284"/>
        </w:trPr>
        <w:tc>
          <w:tcPr>
            <w:tcW w:w="3392" w:type="dxa"/>
            <w:gridSpan w:val="14"/>
            <w:vAlign w:val="center"/>
          </w:tcPr>
          <w:p w14:paraId="1864D589" w14:textId="77777777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Estabelecimento de ensino</w:t>
            </w:r>
          </w:p>
        </w:tc>
        <w:tc>
          <w:tcPr>
            <w:tcW w:w="1701" w:type="dxa"/>
            <w:vAlign w:val="center"/>
          </w:tcPr>
          <w:p w14:paraId="6F60A024" w14:textId="450F90C5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Ano de escolaridade</w:t>
            </w:r>
          </w:p>
        </w:tc>
        <w:tc>
          <w:tcPr>
            <w:tcW w:w="3697" w:type="dxa"/>
            <w:gridSpan w:val="3"/>
            <w:vAlign w:val="center"/>
          </w:tcPr>
          <w:p w14:paraId="3947E0DD" w14:textId="01C3869B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Requereu benefícios sociais a:</w:t>
            </w:r>
          </w:p>
        </w:tc>
      </w:tr>
      <w:tr w:rsidR="00B20D79" w:rsidRPr="00895309" w14:paraId="168F40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6BA7708" w14:textId="3DF6E3AF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13"/>
            <w:vAlign w:val="center"/>
          </w:tcPr>
          <w:p w14:paraId="2A753936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209525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0AAC7EF5" w14:textId="3BFEBD8C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5D2C479E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783D7684" w14:textId="438988D7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13"/>
            <w:vAlign w:val="center"/>
          </w:tcPr>
          <w:p w14:paraId="68F891FF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05E125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339B056F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24221549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243EFDAF" w14:textId="0E5378E6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13"/>
            <w:vAlign w:val="center"/>
          </w:tcPr>
          <w:p w14:paraId="1F96FAC4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1F0305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06C3E482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4441817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F7071F" w14:textId="3351CC66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13"/>
            <w:vAlign w:val="center"/>
          </w:tcPr>
          <w:p w14:paraId="67D928E5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02C3F8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3224AE5A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20C3D5E4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7BD19DE" w14:textId="641B2B69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8" w:type="dxa"/>
            <w:gridSpan w:val="13"/>
            <w:vAlign w:val="center"/>
          </w:tcPr>
          <w:p w14:paraId="6C962805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8A47DE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6EF3F9D2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4D7AFF10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1A65607" w14:textId="015D4A7E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8" w:type="dxa"/>
            <w:gridSpan w:val="13"/>
            <w:vAlign w:val="center"/>
          </w:tcPr>
          <w:p w14:paraId="253F1D91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5E010C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3"/>
            <w:vAlign w:val="center"/>
          </w:tcPr>
          <w:p w14:paraId="0E5AD3C6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3E5F356B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2D5559B5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0A2D0D28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118082F8" w14:textId="1868463B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Despesas mensais do agregado familiar</w:t>
            </w:r>
          </w:p>
        </w:tc>
      </w:tr>
      <w:tr w:rsidR="00B20D79" w:rsidRPr="00895309" w14:paraId="3509C0EE" w14:textId="77777777" w:rsidTr="00B20D79">
        <w:trPr>
          <w:trHeight w:hRule="exact" w:val="284"/>
        </w:trPr>
        <w:tc>
          <w:tcPr>
            <w:tcW w:w="6511" w:type="dxa"/>
            <w:gridSpan w:val="16"/>
            <w:vAlign w:val="center"/>
          </w:tcPr>
          <w:p w14:paraId="282E48DA" w14:textId="607442EB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Tipologia</w:t>
            </w:r>
          </w:p>
        </w:tc>
        <w:tc>
          <w:tcPr>
            <w:tcW w:w="2279" w:type="dxa"/>
            <w:gridSpan w:val="2"/>
            <w:vAlign w:val="center"/>
          </w:tcPr>
          <w:p w14:paraId="2ACA7C27" w14:textId="0C241CDF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Valor</w:t>
            </w:r>
          </w:p>
        </w:tc>
      </w:tr>
      <w:tr w:rsidR="00B20D79" w:rsidRPr="00895309" w14:paraId="46B6C949" w14:textId="77777777" w:rsidTr="00B20D79">
        <w:trPr>
          <w:trHeight w:hRule="exact" w:val="284"/>
        </w:trPr>
        <w:tc>
          <w:tcPr>
            <w:tcW w:w="6511" w:type="dxa"/>
            <w:gridSpan w:val="16"/>
            <w:vAlign w:val="center"/>
          </w:tcPr>
          <w:p w14:paraId="572CD28F" w14:textId="382A0C68" w:rsidR="00B20D79" w:rsidRPr="00895309" w:rsidRDefault="00B20D79" w:rsidP="00B20D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Renda ou prestação de habitação</w:t>
            </w:r>
          </w:p>
        </w:tc>
        <w:tc>
          <w:tcPr>
            <w:tcW w:w="2279" w:type="dxa"/>
            <w:gridSpan w:val="2"/>
            <w:vAlign w:val="center"/>
          </w:tcPr>
          <w:p w14:paraId="6D96A14C" w14:textId="77777777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78559C50" w14:textId="77777777" w:rsidTr="00B20D79">
        <w:trPr>
          <w:trHeight w:hRule="exact" w:val="284"/>
        </w:trPr>
        <w:tc>
          <w:tcPr>
            <w:tcW w:w="6511" w:type="dxa"/>
            <w:gridSpan w:val="16"/>
            <w:vAlign w:val="center"/>
          </w:tcPr>
          <w:p w14:paraId="057E29E3" w14:textId="11850C00" w:rsidR="00B20D79" w:rsidRPr="00895309" w:rsidRDefault="00B20D79" w:rsidP="00B20D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Medicamentos para doenças crónicas</w:t>
            </w:r>
          </w:p>
        </w:tc>
        <w:tc>
          <w:tcPr>
            <w:tcW w:w="2279" w:type="dxa"/>
            <w:gridSpan w:val="2"/>
            <w:vAlign w:val="center"/>
          </w:tcPr>
          <w:p w14:paraId="5419AED9" w14:textId="77777777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5A7AC028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0B2F2650" w14:textId="74059D5C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15"/>
            <w:vAlign w:val="center"/>
          </w:tcPr>
          <w:p w14:paraId="2ADD6F54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614CCDA9" w14:textId="20E84F19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55CDC36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E82245E" w14:textId="1672D6F9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15"/>
            <w:vAlign w:val="center"/>
          </w:tcPr>
          <w:p w14:paraId="11BA1C58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3CA30A45" w14:textId="580C64C1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7D108CE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4A580A" w14:textId="4EADCE5F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7" w:type="dxa"/>
            <w:gridSpan w:val="15"/>
            <w:vAlign w:val="center"/>
          </w:tcPr>
          <w:p w14:paraId="07206C60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18B0375" w14:textId="3E4B42B1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4E77488F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894C0F3" w14:textId="7CD2EA06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7" w:type="dxa"/>
            <w:gridSpan w:val="15"/>
            <w:vAlign w:val="center"/>
          </w:tcPr>
          <w:p w14:paraId="3DBAF7FA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085F6376" w14:textId="563489BB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3BF68CA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EE33627" w14:textId="4268EE60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15"/>
            <w:vAlign w:val="center"/>
          </w:tcPr>
          <w:p w14:paraId="7DA15865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39BD2E5" w14:textId="743275EF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0E046B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10F5387B" w14:textId="4E8DBF00" w:rsidR="00B20D79" w:rsidRPr="00895309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7" w:type="dxa"/>
            <w:gridSpan w:val="15"/>
            <w:vAlign w:val="center"/>
          </w:tcPr>
          <w:p w14:paraId="2A8488C6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0A522FE7" w14:textId="392664C9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75D371B9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525DDC26" w14:textId="77777777" w:rsidR="00B20D79" w:rsidRPr="00895309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26A4FF30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5FCBC081" w14:textId="518BA84B" w:rsidR="00B20D79" w:rsidRPr="00895309" w:rsidRDefault="007751A2" w:rsidP="00155A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Antecedentes de apoio social</w:t>
            </w:r>
          </w:p>
        </w:tc>
      </w:tr>
      <w:tr w:rsidR="00C65D24" w:rsidRPr="00895309" w14:paraId="3AA9235F" w14:textId="77777777" w:rsidTr="00C65D24">
        <w:trPr>
          <w:trHeight w:hRule="exact" w:val="284"/>
        </w:trPr>
        <w:tc>
          <w:tcPr>
            <w:tcW w:w="3251" w:type="dxa"/>
            <w:gridSpan w:val="13"/>
            <w:vAlign w:val="center"/>
          </w:tcPr>
          <w:p w14:paraId="4E4C3FE3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>Já teve apoio social na área da educação?</w:t>
            </w:r>
          </w:p>
        </w:tc>
        <w:tc>
          <w:tcPr>
            <w:tcW w:w="5539" w:type="dxa"/>
            <w:gridSpan w:val="5"/>
            <w:vAlign w:val="center"/>
          </w:tcPr>
          <w:p w14:paraId="6FB2D52D" w14:textId="61445FC3" w:rsidR="00C65D24" w:rsidRPr="00895309" w:rsidRDefault="006825A0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1060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  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28496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C65D24" w:rsidRPr="00895309" w14:paraId="786C0824" w14:textId="77777777" w:rsidTr="00C65D24">
        <w:trPr>
          <w:trHeight w:hRule="exact" w:val="284"/>
        </w:trPr>
        <w:tc>
          <w:tcPr>
            <w:tcW w:w="1266" w:type="dxa"/>
            <w:gridSpan w:val="5"/>
            <w:vMerge w:val="restart"/>
            <w:vAlign w:val="center"/>
          </w:tcPr>
          <w:p w14:paraId="3F6F77D9" w14:textId="77777777" w:rsidR="00C65D24" w:rsidRPr="00895309" w:rsidRDefault="00C65D24" w:rsidP="00B20D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Níveis de ensino</w:t>
            </w:r>
          </w:p>
        </w:tc>
        <w:tc>
          <w:tcPr>
            <w:tcW w:w="1134" w:type="dxa"/>
            <w:gridSpan w:val="4"/>
            <w:vAlign w:val="center"/>
          </w:tcPr>
          <w:p w14:paraId="0ED10895" w14:textId="77777777" w:rsidR="00C65D24" w:rsidRPr="00895309" w:rsidRDefault="006825A0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33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1.º ciclo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14:paraId="71919556" w14:textId="348ADF3B" w:rsidR="00C65D24" w:rsidRPr="00895309" w:rsidRDefault="00C65D24" w:rsidP="00C65D24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Entidade</w:t>
            </w:r>
          </w:p>
        </w:tc>
        <w:tc>
          <w:tcPr>
            <w:tcW w:w="5539" w:type="dxa"/>
            <w:gridSpan w:val="5"/>
            <w:vAlign w:val="center"/>
          </w:tcPr>
          <w:p w14:paraId="48AEE3F5" w14:textId="2FEEA736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31AA4670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70B96620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4F9E58" w14:textId="77777777" w:rsidR="00C65D24" w:rsidRPr="00895309" w:rsidRDefault="006825A0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6454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2.º ciclo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2C7A9D97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6090E4E6" w14:textId="05E00C9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7CC0FC5D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40A708B1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8DCF93" w14:textId="77777777" w:rsidR="00C65D24" w:rsidRPr="00895309" w:rsidRDefault="006825A0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06299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3.º ciclo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7F612EC3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00ACB5A4" w14:textId="03A53924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26297AB5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00B17CDF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AAF3340" w14:textId="77777777" w:rsidR="00C65D24" w:rsidRPr="00895309" w:rsidRDefault="006825A0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524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Secundário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5E4E1A54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1790B982" w14:textId="3C92E6DB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3E18CF7A" w14:textId="77777777" w:rsidTr="00C65D24">
        <w:trPr>
          <w:trHeight w:hRule="exact" w:val="284"/>
        </w:trPr>
        <w:tc>
          <w:tcPr>
            <w:tcW w:w="1266" w:type="dxa"/>
            <w:gridSpan w:val="5"/>
            <w:vMerge/>
            <w:vAlign w:val="center"/>
          </w:tcPr>
          <w:p w14:paraId="005E24AF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199997C" w14:textId="77777777" w:rsidR="00C65D24" w:rsidRPr="00895309" w:rsidRDefault="006825A0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8608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851" w:type="dxa"/>
            <w:gridSpan w:val="4"/>
            <w:vMerge/>
            <w:vAlign w:val="center"/>
          </w:tcPr>
          <w:p w14:paraId="6CA200E3" w14:textId="77777777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5"/>
            <w:vAlign w:val="center"/>
          </w:tcPr>
          <w:p w14:paraId="042943C0" w14:textId="7F77CA52" w:rsidR="00C65D24" w:rsidRPr="00895309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895309" w14:paraId="33916552" w14:textId="77777777" w:rsidTr="009001B1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71DFD8E9" w14:textId="28E17035" w:rsidR="00B20D79" w:rsidRPr="00895309" w:rsidRDefault="006825A0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381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Ano anterior</w:t>
            </w:r>
          </w:p>
        </w:tc>
      </w:tr>
      <w:tr w:rsidR="00C65D24" w:rsidRPr="00895309" w14:paraId="13900B8F" w14:textId="77777777" w:rsidTr="00C65D24">
        <w:trPr>
          <w:trHeight w:hRule="exact" w:val="284"/>
        </w:trPr>
        <w:tc>
          <w:tcPr>
            <w:tcW w:w="1975" w:type="dxa"/>
            <w:gridSpan w:val="7"/>
            <w:vAlign w:val="center"/>
          </w:tcPr>
          <w:p w14:paraId="052C5DD4" w14:textId="765DF065" w:rsidR="00C65D24" w:rsidRPr="00895309" w:rsidRDefault="00C65D24" w:rsidP="00C65D24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Valor</w:t>
            </w:r>
            <w:r w:rsidR="00AD598B"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total</w:t>
            </w:r>
            <w:r w:rsidRPr="00895309">
              <w:rPr>
                <w:rFonts w:ascii="Calibri Light" w:hAnsi="Calibri Light" w:cs="Calibri Light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5" w:type="dxa"/>
            <w:gridSpan w:val="11"/>
            <w:vAlign w:val="center"/>
          </w:tcPr>
          <w:p w14:paraId="67F094F9" w14:textId="1E1ACCB7" w:rsidR="00C65D24" w:rsidRPr="00895309" w:rsidRDefault="00C65D24" w:rsidP="00C65D24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41177743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44B078CF" w14:textId="77777777" w:rsidR="00C65D24" w:rsidRPr="00895309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359B5E6C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3EDCBF15" w14:textId="25197A00" w:rsidR="00C65D24" w:rsidRPr="00895309" w:rsidRDefault="00C65D24" w:rsidP="00C65D24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Elementos relevantes para apreciação do processo</w:t>
            </w:r>
          </w:p>
        </w:tc>
      </w:tr>
      <w:tr w:rsidR="00C65D24" w:rsidRPr="00895309" w14:paraId="1ED166B3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6FC2CA22" w14:textId="77777777" w:rsidR="00C65D24" w:rsidRPr="00895309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6EC80DFE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594608AF" w14:textId="77777777" w:rsidR="00C65D24" w:rsidRPr="00895309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895309" w14:paraId="4955C9E8" w14:textId="77777777" w:rsidTr="00C51F83">
        <w:trPr>
          <w:trHeight w:hRule="exact" w:val="284"/>
        </w:trPr>
        <w:tc>
          <w:tcPr>
            <w:tcW w:w="8790" w:type="dxa"/>
            <w:gridSpan w:val="18"/>
            <w:vAlign w:val="center"/>
          </w:tcPr>
          <w:p w14:paraId="773F1000" w14:textId="77777777" w:rsidR="00C65D24" w:rsidRPr="00895309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73F89048" w14:textId="49AC54EF" w:rsidR="009A596B" w:rsidRPr="00895309" w:rsidRDefault="00FA4FC1" w:rsidP="009A596B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895309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 xml:space="preserve"> </w:t>
      </w:r>
      <w:r w:rsidR="009A596B" w:rsidRPr="00895309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52E7006A" w14:textId="77777777" w:rsidR="0078474C" w:rsidRPr="00895309" w:rsidRDefault="0078474C" w:rsidP="00617524">
      <w:pPr>
        <w:pBdr>
          <w:bottom w:val="single" w:sz="6" w:space="1" w:color="auto"/>
        </w:pBd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895309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895309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895309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895309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895309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895309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895309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895309" w14:paraId="55795E7C" w14:textId="77777777" w:rsidTr="00475074">
        <w:tc>
          <w:tcPr>
            <w:tcW w:w="8789" w:type="dxa"/>
            <w:vAlign w:val="center"/>
          </w:tcPr>
          <w:p w14:paraId="6C909802" w14:textId="77777777" w:rsidR="00895309" w:rsidRPr="00895309" w:rsidRDefault="00895309" w:rsidP="00895309">
            <w:pPr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022476B2" w14:textId="77777777" w:rsidR="00895309" w:rsidRPr="00895309" w:rsidRDefault="00895309" w:rsidP="00895309">
            <w:pPr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4BEA48C7" w14:textId="77777777" w:rsidR="00895309" w:rsidRPr="00895309" w:rsidRDefault="00895309" w:rsidP="00895309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- Município de Redondo;</w:t>
            </w:r>
          </w:p>
          <w:p w14:paraId="75F6EA63" w14:textId="77777777" w:rsidR="00895309" w:rsidRPr="00895309" w:rsidRDefault="00895309" w:rsidP="00895309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895309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1C8ABE9E" w14:textId="77777777" w:rsidR="00895309" w:rsidRPr="00895309" w:rsidRDefault="00895309" w:rsidP="00895309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895309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11BF878C" w14:textId="77777777" w:rsidR="00895309" w:rsidRPr="00895309" w:rsidRDefault="00895309" w:rsidP="00895309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895309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7BBFB8A8" w14:textId="77777777" w:rsidR="00895309" w:rsidRPr="00895309" w:rsidRDefault="00895309" w:rsidP="00895309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051C0B15" w14:textId="77777777" w:rsidR="00895309" w:rsidRPr="00895309" w:rsidRDefault="00895309" w:rsidP="00895309">
            <w:pPr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1FE1D675" w:rsidR="00515E31" w:rsidRPr="00895309" w:rsidRDefault="00895309" w:rsidP="00895309">
            <w:pPr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895309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895309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895309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895309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895309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895309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895309" w:rsidRDefault="00CD2C5F" w:rsidP="00C65D24">
            <w:pPr>
              <w:rPr>
                <w:rFonts w:ascii="Calibri Light" w:hAnsi="Calibri Light" w:cs="Calibri Light"/>
                <w:sz w:val="16"/>
              </w:rPr>
            </w:pPr>
            <w:r w:rsidRPr="00895309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95309">
              <w:rPr>
                <w:rFonts w:ascii="Calibri Light" w:hAnsi="Calibri Light" w:cs="Calibri Light"/>
                <w:sz w:val="16"/>
              </w:rPr>
              <w:t xml:space="preserve"> </w:t>
            </w:r>
            <w:r w:rsidRPr="00895309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895309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895309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9530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95309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89530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2D53A8E1" w:rsidR="008C3722" w:rsidRPr="00895309" w:rsidRDefault="00C65D24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95309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895309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89530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9530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95309" w:rsidRDefault="006825A0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9530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895309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895309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9530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9530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9530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95309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895309" w:rsidRDefault="006825A0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9530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95309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89530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9530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95309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9530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7449398C" w:rsidR="00CD2C5F" w:rsidRPr="00895309" w:rsidRDefault="006825A0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125" w:rsidRPr="0089530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9530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95309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895309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9530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9530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9530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95309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95309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95309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9530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95309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95309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895309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895309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895309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895309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89530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46A68848" w:rsidR="00937D33" w:rsidRPr="0089530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895309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89530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51956F17" w:rsidR="00937D33" w:rsidRPr="0089530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89530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44584475" w:rsidR="00937D33" w:rsidRPr="0089530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895309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895309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895309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895309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08A68907" w:rsidR="00F20192" w:rsidRPr="00895309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895309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895309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6A899319" w:rsidR="00F20192" w:rsidRPr="00895309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895309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95309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46966E2" w:rsidR="00F20192" w:rsidRPr="00895309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CD5171A" w14:textId="77777777" w:rsidR="00937D33" w:rsidRPr="00895309" w:rsidRDefault="00937D33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95309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95309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895309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895309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99" w:type="dxa"/>
        <w:tblInd w:w="-1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779"/>
        <w:gridCol w:w="10"/>
      </w:tblGrid>
      <w:tr w:rsidR="00525CA6" w:rsidRPr="00895309" w14:paraId="5CE0E1BB" w14:textId="77777777" w:rsidTr="00DF1B25">
        <w:trPr>
          <w:gridBefore w:val="1"/>
          <w:wBefore w:w="10" w:type="dxa"/>
          <w:trHeight w:val="1020"/>
        </w:trPr>
        <w:tc>
          <w:tcPr>
            <w:tcW w:w="8789" w:type="dxa"/>
            <w:gridSpan w:val="2"/>
          </w:tcPr>
          <w:p w14:paraId="2508C7AC" w14:textId="77777777" w:rsidR="00525CA6" w:rsidRPr="00895309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525CA6" w:rsidRPr="00895309" w14:paraId="11AB9245" w14:textId="77777777" w:rsidTr="00DF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9"/>
        </w:trPr>
        <w:tc>
          <w:tcPr>
            <w:tcW w:w="8789" w:type="dxa"/>
            <w:gridSpan w:val="2"/>
            <w:shd w:val="clear" w:color="auto" w:fill="999999"/>
            <w:vAlign w:val="center"/>
          </w:tcPr>
          <w:p w14:paraId="5EE1A609" w14:textId="77777777" w:rsidR="00525CA6" w:rsidRPr="00895309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9530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895309" w:rsidRDefault="00525CA6" w:rsidP="009938CD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0B32F5" w:rsidRPr="00895309" w14:paraId="4DB161CC" w14:textId="77777777" w:rsidTr="00505B94">
        <w:trPr>
          <w:trHeight w:val="441"/>
        </w:trPr>
        <w:tc>
          <w:tcPr>
            <w:tcW w:w="1140" w:type="dxa"/>
            <w:tcBorders>
              <w:bottom w:val="nil"/>
            </w:tcBorders>
          </w:tcPr>
          <w:p w14:paraId="161DA6D6" w14:textId="0303DC99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711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58BC5FBB" w14:textId="291AD5B3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 xml:space="preserve">Documento comprovativo da inscrição em estabelecimento e curso de ensino superior do ano letivo para que solicita a bolsa social; </w:t>
            </w:r>
          </w:p>
        </w:tc>
      </w:tr>
      <w:tr w:rsidR="000B32F5" w:rsidRPr="00895309" w14:paraId="29F8F86A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DA5ED9A" w14:textId="722E86C3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395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41991CF7" w14:textId="058501E2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 xml:space="preserve">Documento comprovativo da média de entrada no ensino superior, no caso dos(as) alunos(as) que irão frequentar o 1.º ano do ensino superior; </w:t>
            </w:r>
          </w:p>
        </w:tc>
      </w:tr>
      <w:tr w:rsidR="000B32F5" w:rsidRPr="00895309" w14:paraId="7F96BD04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4F5EB553" w14:textId="6EA5F50F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686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F5F218B" w14:textId="1D2E2170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Declaração comprovativa de aproveitamento escolar, incluindo as disciplinas (com as notas) em que o(a) aluno(a) se inscreveu e as que concluiu no ano anterior, no caso dos(as) alunos(as) que já frequentam o ensino superior;</w:t>
            </w:r>
          </w:p>
        </w:tc>
      </w:tr>
      <w:tr w:rsidR="000B32F5" w:rsidRPr="00895309" w14:paraId="427EFDE5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4DE3578" w14:textId="3F63DE4C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54645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6BB60F89" w14:textId="5E183C72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Fotocópia do certificado de habilitações para os(as) estudantes que terminaram o 1.º ciclo e vão ingressar no 2.º ciclo ou mestrado;</w:t>
            </w:r>
          </w:p>
        </w:tc>
      </w:tr>
      <w:tr w:rsidR="000B32F5" w:rsidRPr="00895309" w14:paraId="3B22B627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1CDF0F3D" w14:textId="47BD7579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3581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345850DB" w14:textId="4775579C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Dados do cartão de cidadão e número de contribuinte de todos os elementos do agregado familiar;</w:t>
            </w:r>
          </w:p>
        </w:tc>
      </w:tr>
      <w:tr w:rsidR="000B32F5" w:rsidRPr="00895309" w14:paraId="7676A665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3DB2D2C8" w14:textId="46BF6501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8014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104D099E" w14:textId="07EB93D3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Declaração emitida pela Freguesia da área da residência, na qual deverá constar inequivocamente a efetiva residência na localidade e a composição do agregado familiar;</w:t>
            </w:r>
          </w:p>
        </w:tc>
      </w:tr>
      <w:tr w:rsidR="000B32F5" w:rsidRPr="00895309" w14:paraId="26CE8A44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40DA7324" w14:textId="0E166D6E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8647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17800F10" w14:textId="07EB6D44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Fotocópia da última declaração de IRS acompanhada da nota de liquidação e respetivos anexos, do agregado familiar (no caso de isenção, declaração comprovativa da Repartição de Finanças);</w:t>
            </w:r>
          </w:p>
        </w:tc>
      </w:tr>
      <w:tr w:rsidR="000B32F5" w:rsidRPr="00895309" w14:paraId="35C15392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C9B280C" w14:textId="5EC17D5D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509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475C29ED" w14:textId="6777AAB4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 xml:space="preserve">Três últimos recibos de vencimento do agregado familiar, para os elementos que trabalhem por conta de outrem; </w:t>
            </w:r>
          </w:p>
        </w:tc>
      </w:tr>
      <w:tr w:rsidR="000B32F5" w:rsidRPr="00895309" w14:paraId="273C974E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4AFE626" w14:textId="1739EA30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1457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B1D1F09" w14:textId="329D248D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Recibo da renda da casa ou documento emitido pelo banco com referência ao destino do empréstimo bancário relativo a habitação própria e respetivo valor mensal pago com o mesmo;</w:t>
            </w:r>
          </w:p>
        </w:tc>
      </w:tr>
      <w:tr w:rsidR="000B32F5" w:rsidRPr="00895309" w14:paraId="115107C2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A8548B3" w14:textId="62310D1C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2029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707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4642F22A" w14:textId="78BCDB4D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Documento emitido pela Segurança Social ou Instituto de Emprego e Formação Profissional, comprovativo da situação de baixa médica, rendimento social de inserção ou desemprego, com referência ao período concedido e respetivo valor mensal recebido pelos membros do agregado familiar;</w:t>
            </w:r>
          </w:p>
        </w:tc>
      </w:tr>
      <w:tr w:rsidR="000B32F5" w:rsidRPr="00895309" w14:paraId="5AF25B4A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6CA3506D" w14:textId="16257A3C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4792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50515338" w14:textId="2BA9C5AB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 xml:space="preserve">Comprovativo da última pensão mensal dos membros do agregado familiar que se encontrem nessa situação; </w:t>
            </w:r>
          </w:p>
        </w:tc>
      </w:tr>
      <w:tr w:rsidR="000B32F5" w:rsidRPr="00895309" w14:paraId="625992C0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1EA51ED2" w14:textId="14DB800E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8390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3F9C1836" w14:textId="6F3EAEE1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Para o caso de pais separados, anexar fotocópia de declaração de pensão de alimentos;</w:t>
            </w:r>
          </w:p>
        </w:tc>
      </w:tr>
      <w:tr w:rsidR="000B32F5" w:rsidRPr="00895309" w14:paraId="0E6D0573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215FC65D" w14:textId="76A024FB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20200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249A5DD" w14:textId="42C362F3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No caso de um elemento do agregado familiar ser empregado(a) doméstico(a) a, é necessário entregar uma declaração de cada entidade patronal, referindo o número de horas que trabalha por mês, a quantia paga por cada hora e a quantia mensal real recebida;</w:t>
            </w:r>
          </w:p>
        </w:tc>
      </w:tr>
      <w:tr w:rsidR="000B32F5" w:rsidRPr="00895309" w14:paraId="26C39FC3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0776D17E" w14:textId="666484BC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2444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744F718A" w14:textId="41C9A875" w:rsidR="000B32F5" w:rsidRPr="00895309" w:rsidRDefault="000B32F5" w:rsidP="00A77F74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 xml:space="preserve">Se um elemento do agregado familiar descontar para a Segurança Social e não trabalhar, deve preencher um compromisso de honra; </w:t>
            </w:r>
          </w:p>
        </w:tc>
      </w:tr>
      <w:tr w:rsidR="000B32F5" w:rsidRPr="00895309" w14:paraId="22D0338E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39D4D395" w14:textId="1BE9CF1A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9216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34C5C981" w14:textId="5062E71B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Declaração da Segurança Social a confirmar se está ou não inscrito e caso afirmativo sob que regime, para os elementos do agregado familiar que não exerçam atividade profissional ou que a mesma seja por conta própria;</w:t>
            </w:r>
          </w:p>
        </w:tc>
      </w:tr>
      <w:tr w:rsidR="000B32F5" w:rsidRPr="00895309" w14:paraId="7E00837C" w14:textId="77777777" w:rsidTr="00505B94">
        <w:trPr>
          <w:trHeight w:val="437"/>
        </w:trPr>
        <w:tc>
          <w:tcPr>
            <w:tcW w:w="1140" w:type="dxa"/>
            <w:tcBorders>
              <w:bottom w:val="nil"/>
            </w:tcBorders>
          </w:tcPr>
          <w:p w14:paraId="51129E53" w14:textId="5E8A54F5" w:rsidR="000B32F5" w:rsidRPr="00895309" w:rsidRDefault="006825A0" w:rsidP="000B32F5">
            <w:pPr>
              <w:pStyle w:val="Default"/>
              <w:ind w:left="106" w:right="14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117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32F5" w:rsidRPr="00895309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5250BA1B" w14:textId="3FA6273B" w:rsidR="000B32F5" w:rsidRPr="00895309" w:rsidRDefault="000B32F5" w:rsidP="000B32F5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 xml:space="preserve">Doenças crónicas no agregado familiar - devem ser comprovadas pelo atestado médico, confirmando a doença. Também deve juntar as receitas médicas e os respetivos recibos relativos aos três últimos meses; </w:t>
            </w:r>
          </w:p>
        </w:tc>
      </w:tr>
      <w:tr w:rsidR="000B32F5" w:rsidRPr="00895309" w14:paraId="33663DB6" w14:textId="77777777" w:rsidTr="00DC2CAC">
        <w:trPr>
          <w:trHeight w:val="437"/>
        </w:trPr>
        <w:tc>
          <w:tcPr>
            <w:tcW w:w="11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8569253" w14:textId="5B8670B8" w:rsidR="000B32F5" w:rsidRPr="00895309" w:rsidRDefault="006825A0" w:rsidP="00FC2FCF">
            <w:pPr>
              <w:pStyle w:val="Defaul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69508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FCF" w:rsidRPr="008953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1C38356C" w14:textId="0CB14282" w:rsidR="000B32F5" w:rsidRPr="00895309" w:rsidRDefault="000B32F5" w:rsidP="00A77F74">
            <w:pPr>
              <w:pStyle w:val="Default"/>
              <w:numPr>
                <w:ilvl w:val="0"/>
                <w:numId w:val="6"/>
              </w:numPr>
              <w:ind w:left="52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 xml:space="preserve">Comprovativo de NIB (número de identificação bancária); </w:t>
            </w:r>
          </w:p>
        </w:tc>
      </w:tr>
      <w:tr w:rsidR="000B32F5" w:rsidRPr="00895309" w14:paraId="7620C6D4" w14:textId="77777777" w:rsidTr="00DC2CAC">
        <w:trPr>
          <w:trHeight w:hRule="exact" w:val="284"/>
        </w:trPr>
        <w:tc>
          <w:tcPr>
            <w:tcW w:w="1140" w:type="dxa"/>
            <w:tcBorders>
              <w:top w:val="single" w:sz="4" w:space="0" w:color="D9D9D9" w:themeColor="background1" w:themeShade="D9"/>
            </w:tcBorders>
            <w:vAlign w:val="center"/>
          </w:tcPr>
          <w:p w14:paraId="2901B949" w14:textId="4D72F2E0" w:rsidR="000B32F5" w:rsidRPr="00895309" w:rsidRDefault="006825A0" w:rsidP="00DC2CA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F5" w:rsidRPr="0089530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22391D82" w:rsidR="000B32F5" w:rsidRPr="00895309" w:rsidRDefault="00DC2CAC" w:rsidP="00DC2CAC">
            <w:pPr>
              <w:ind w:left="100"/>
              <w:rPr>
                <w:rFonts w:ascii="Calibri Light" w:hAnsi="Calibri Light" w:cs="Calibri Light"/>
                <w:sz w:val="16"/>
                <w:szCs w:val="16"/>
                <w:highlight w:val="yellow"/>
              </w:rPr>
            </w:pPr>
            <w:r w:rsidRPr="00895309">
              <w:rPr>
                <w:rFonts w:ascii="Calibri Light" w:hAnsi="Calibri Light" w:cs="Calibri Light"/>
                <w:sz w:val="16"/>
                <w:szCs w:val="16"/>
              </w:rPr>
              <w:t>Outro(s):</w:t>
            </w:r>
          </w:p>
        </w:tc>
      </w:tr>
    </w:tbl>
    <w:p w14:paraId="6278AC8C" w14:textId="77777777" w:rsidR="00525CA6" w:rsidRPr="00895309" w:rsidRDefault="00525CA6">
      <w:pPr>
        <w:rPr>
          <w:rFonts w:ascii="Calibri Light" w:hAnsi="Calibri Light" w:cs="Calibri Light"/>
          <w:sz w:val="16"/>
        </w:rPr>
      </w:pPr>
    </w:p>
    <w:sectPr w:rsidR="00525CA6" w:rsidRPr="00895309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6BC3" w14:textId="77777777" w:rsidR="00481037" w:rsidRDefault="00481037" w:rsidP="00426576">
      <w:pPr>
        <w:spacing w:after="0" w:line="240" w:lineRule="auto"/>
      </w:pPr>
      <w:r>
        <w:separator/>
      </w:r>
    </w:p>
  </w:endnote>
  <w:endnote w:type="continuationSeparator" w:id="0">
    <w:p w14:paraId="66D0698C" w14:textId="77777777" w:rsidR="00481037" w:rsidRDefault="00481037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26A46" w14:textId="77777777" w:rsidR="00E77160" w:rsidRDefault="00E771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1"/>
      <w:gridCol w:w="1167"/>
      <w:gridCol w:w="1446"/>
      <w:gridCol w:w="2123"/>
    </w:tblGrid>
    <w:tr w:rsidR="00DF1B25" w:rsidRPr="00A54C60" w14:paraId="53A33B7A" w14:textId="77777777" w:rsidTr="00DF1B25">
      <w:tc>
        <w:tcPr>
          <w:tcW w:w="2305" w:type="pct"/>
          <w:vAlign w:val="bottom"/>
        </w:tcPr>
        <w:p w14:paraId="75722C73" w14:textId="7777777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6B2106BF" wp14:editId="6D0CAE0B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38203A3A" w14:textId="77777777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3" w:type="pct"/>
          <w:vAlign w:val="bottom"/>
        </w:tcPr>
        <w:p w14:paraId="4766A60D" w14:textId="20D38606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09" w:type="pct"/>
          <w:vAlign w:val="bottom"/>
        </w:tcPr>
        <w:p w14:paraId="47FD188A" w14:textId="23850F33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71040" behindDoc="1" locked="0" layoutInCell="1" allowOverlap="1" wp14:anchorId="42A4E634" wp14:editId="4B20281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DF1B25" w:rsidRPr="00A54C60" w14:paraId="22B0374D" w14:textId="77777777" w:rsidTr="00793340">
      <w:tc>
        <w:tcPr>
          <w:tcW w:w="2305" w:type="pct"/>
          <w:vAlign w:val="bottom"/>
        </w:tcPr>
        <w:p w14:paraId="382D8CE4" w14:textId="6C787C2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4682CAF0" w14:textId="7BF826E3" w:rsidR="00DF1B25" w:rsidRPr="0035735D" w:rsidRDefault="00DF1B25" w:rsidP="00DF1B25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70016" behindDoc="0" locked="0" layoutInCell="1" allowOverlap="1" wp14:anchorId="7CEA549A" wp14:editId="6415D901">
                <wp:simplePos x="0" y="0"/>
                <wp:positionH relativeFrom="column">
                  <wp:posOffset>843280</wp:posOffset>
                </wp:positionH>
                <wp:positionV relativeFrom="paragraph">
                  <wp:posOffset>3810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6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DF1B25" w:rsidRPr="00A54C60" w14:paraId="4A3E8E4B" w14:textId="77777777" w:rsidTr="00793340">
      <w:trPr>
        <w:trHeight w:val="241"/>
      </w:trPr>
      <w:tc>
        <w:tcPr>
          <w:tcW w:w="2305" w:type="pct"/>
          <w:vAlign w:val="bottom"/>
        </w:tcPr>
        <w:p w14:paraId="5D463DD7" w14:textId="77777777" w:rsidR="00DF1B25" w:rsidRPr="0035735D" w:rsidRDefault="00DF1B25" w:rsidP="00DF1B25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6ABF5C23" w14:textId="77777777" w:rsidR="00DF1B25" w:rsidRPr="0035735D" w:rsidRDefault="00DF1B25" w:rsidP="00DF1B25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DF1B25" w:rsidRPr="00A54C60" w14:paraId="36BF7CBC" w14:textId="77777777" w:rsidTr="00793340">
      <w:trPr>
        <w:trHeight w:val="66"/>
      </w:trPr>
      <w:tc>
        <w:tcPr>
          <w:tcW w:w="2305" w:type="pct"/>
          <w:vAlign w:val="center"/>
        </w:tcPr>
        <w:p w14:paraId="5CE5BC72" w14:textId="2824DF5C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12</w:t>
          </w: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747B3C26" w14:textId="55867026" w:rsidR="00DF1B25" w:rsidRPr="0035735D" w:rsidRDefault="00DF1B25" w:rsidP="00DF1B25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825A0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825A0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79F8D8E2" w:rsidR="00DA5928" w:rsidRPr="006A7FFB" w:rsidRDefault="00DF1B25">
    <w:pPr>
      <w:pStyle w:val="Rodap"/>
      <w:rPr>
        <w:rFonts w:ascii="Arial" w:hAnsi="Arial" w:cs="Arial"/>
        <w:sz w:val="14"/>
      </w:rPr>
    </w:pPr>
    <w:r w:rsidRPr="0035735D">
      <w:rPr>
        <w:rFonts w:ascii="Arial" w:hAnsi="Arial" w:cs="Arial"/>
        <w:noProof/>
        <w:sz w:val="12"/>
        <w:szCs w:val="14"/>
        <w:lang w:eastAsia="pt-PT"/>
      </w:rPr>
      <w:drawing>
        <wp:anchor distT="0" distB="0" distL="114300" distR="114300" simplePos="0" relativeHeight="251668992" behindDoc="0" locked="0" layoutInCell="1" allowOverlap="1" wp14:anchorId="4D352534" wp14:editId="7D65E843">
          <wp:simplePos x="0" y="0"/>
          <wp:positionH relativeFrom="column">
            <wp:posOffset>4485640</wp:posOffset>
          </wp:positionH>
          <wp:positionV relativeFrom="paragraph">
            <wp:posOffset>-410845</wp:posOffset>
          </wp:positionV>
          <wp:extent cx="115570" cy="115570"/>
          <wp:effectExtent l="0" t="0" r="0" b="0"/>
          <wp:wrapNone/>
          <wp:docPr id="28" name="Gráfico 10" descr="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wnload?provider=MicrosoftIcon&amp;fileName=Email.sv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" cy="11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44A">
      <w:rPr>
        <w:noProof/>
        <w:lang w:eastAsia="pt-PT"/>
      </w:rPr>
      <w:drawing>
        <wp:anchor distT="0" distB="0" distL="114300" distR="114300" simplePos="0" relativeHeight="251666944" behindDoc="0" locked="0" layoutInCell="1" allowOverlap="1" wp14:anchorId="35419497" wp14:editId="3AD3341D">
          <wp:simplePos x="0" y="0"/>
          <wp:positionH relativeFrom="column">
            <wp:posOffset>-660400</wp:posOffset>
          </wp:positionH>
          <wp:positionV relativeFrom="paragraph">
            <wp:posOffset>-3778250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0999" w14:textId="77777777" w:rsidR="00E77160" w:rsidRDefault="00E771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6827F" w14:textId="77777777" w:rsidR="00481037" w:rsidRDefault="00481037" w:rsidP="00426576">
      <w:pPr>
        <w:spacing w:after="0" w:line="240" w:lineRule="auto"/>
      </w:pPr>
      <w:r>
        <w:separator/>
      </w:r>
    </w:p>
  </w:footnote>
  <w:footnote w:type="continuationSeparator" w:id="0">
    <w:p w14:paraId="7BA6336C" w14:textId="77777777" w:rsidR="00481037" w:rsidRDefault="00481037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6BF4" w14:textId="77777777" w:rsidR="00E77160" w:rsidRDefault="00E771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02CC" w14:textId="6EC9E8F0" w:rsidR="009952AE" w:rsidRDefault="00201CF3" w:rsidP="00442993">
    <w:pPr>
      <w:tabs>
        <w:tab w:val="left" w:pos="6895"/>
      </w:tabs>
      <w:suppressAutoHyphens/>
      <w:jc w:val="left"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inline distT="0" distB="0" distL="0" distR="0" wp14:anchorId="6C89474B" wp14:editId="235766D8">
          <wp:extent cx="1638300" cy="5953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65" cy="6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A2550" w14:textId="77777777" w:rsidR="00E77160" w:rsidRPr="00442993" w:rsidRDefault="00E77160" w:rsidP="00442993">
    <w:pPr>
      <w:tabs>
        <w:tab w:val="left" w:pos="6895"/>
      </w:tabs>
      <w:suppressAutoHyphens/>
      <w:jc w:val="left"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F779" w14:textId="77777777" w:rsidR="00E77160" w:rsidRDefault="00E771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5FED"/>
    <w:multiLevelType w:val="hybridMultilevel"/>
    <w:tmpl w:val="33628BD0"/>
    <w:lvl w:ilvl="0" w:tplc="08160017">
      <w:start w:val="1"/>
      <w:numFmt w:val="lowerLetter"/>
      <w:lvlText w:val="%1)"/>
      <w:lvlJc w:val="left"/>
      <w:pPr>
        <w:ind w:left="1302" w:hanging="360"/>
      </w:pPr>
    </w:lvl>
    <w:lvl w:ilvl="1" w:tplc="08160019" w:tentative="1">
      <w:start w:val="1"/>
      <w:numFmt w:val="lowerLetter"/>
      <w:lvlText w:val="%2."/>
      <w:lvlJc w:val="left"/>
      <w:pPr>
        <w:ind w:left="2022" w:hanging="360"/>
      </w:pPr>
    </w:lvl>
    <w:lvl w:ilvl="2" w:tplc="0816001B" w:tentative="1">
      <w:start w:val="1"/>
      <w:numFmt w:val="lowerRoman"/>
      <w:lvlText w:val="%3."/>
      <w:lvlJc w:val="right"/>
      <w:pPr>
        <w:ind w:left="2742" w:hanging="180"/>
      </w:pPr>
    </w:lvl>
    <w:lvl w:ilvl="3" w:tplc="0816000F" w:tentative="1">
      <w:start w:val="1"/>
      <w:numFmt w:val="decimal"/>
      <w:lvlText w:val="%4."/>
      <w:lvlJc w:val="left"/>
      <w:pPr>
        <w:ind w:left="3462" w:hanging="360"/>
      </w:pPr>
    </w:lvl>
    <w:lvl w:ilvl="4" w:tplc="08160019" w:tentative="1">
      <w:start w:val="1"/>
      <w:numFmt w:val="lowerLetter"/>
      <w:lvlText w:val="%5."/>
      <w:lvlJc w:val="left"/>
      <w:pPr>
        <w:ind w:left="4182" w:hanging="360"/>
      </w:pPr>
    </w:lvl>
    <w:lvl w:ilvl="5" w:tplc="0816001B" w:tentative="1">
      <w:start w:val="1"/>
      <w:numFmt w:val="lowerRoman"/>
      <w:lvlText w:val="%6."/>
      <w:lvlJc w:val="right"/>
      <w:pPr>
        <w:ind w:left="4902" w:hanging="180"/>
      </w:pPr>
    </w:lvl>
    <w:lvl w:ilvl="6" w:tplc="0816000F" w:tentative="1">
      <w:start w:val="1"/>
      <w:numFmt w:val="decimal"/>
      <w:lvlText w:val="%7."/>
      <w:lvlJc w:val="left"/>
      <w:pPr>
        <w:ind w:left="5622" w:hanging="360"/>
      </w:pPr>
    </w:lvl>
    <w:lvl w:ilvl="7" w:tplc="08160019" w:tentative="1">
      <w:start w:val="1"/>
      <w:numFmt w:val="lowerLetter"/>
      <w:lvlText w:val="%8."/>
      <w:lvlJc w:val="left"/>
      <w:pPr>
        <w:ind w:left="6342" w:hanging="360"/>
      </w:pPr>
    </w:lvl>
    <w:lvl w:ilvl="8" w:tplc="08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 w15:restartNumberingAfterBreak="0">
    <w:nsid w:val="513524A1"/>
    <w:multiLevelType w:val="hybridMultilevel"/>
    <w:tmpl w:val="33628BD0"/>
    <w:lvl w:ilvl="0" w:tplc="08160017">
      <w:start w:val="1"/>
      <w:numFmt w:val="lowerLetter"/>
      <w:lvlText w:val="%1)"/>
      <w:lvlJc w:val="left"/>
      <w:pPr>
        <w:ind w:left="1302" w:hanging="360"/>
      </w:pPr>
    </w:lvl>
    <w:lvl w:ilvl="1" w:tplc="08160019" w:tentative="1">
      <w:start w:val="1"/>
      <w:numFmt w:val="lowerLetter"/>
      <w:lvlText w:val="%2."/>
      <w:lvlJc w:val="left"/>
      <w:pPr>
        <w:ind w:left="2022" w:hanging="360"/>
      </w:pPr>
    </w:lvl>
    <w:lvl w:ilvl="2" w:tplc="0816001B" w:tentative="1">
      <w:start w:val="1"/>
      <w:numFmt w:val="lowerRoman"/>
      <w:lvlText w:val="%3."/>
      <w:lvlJc w:val="right"/>
      <w:pPr>
        <w:ind w:left="2742" w:hanging="180"/>
      </w:pPr>
    </w:lvl>
    <w:lvl w:ilvl="3" w:tplc="0816000F" w:tentative="1">
      <w:start w:val="1"/>
      <w:numFmt w:val="decimal"/>
      <w:lvlText w:val="%4."/>
      <w:lvlJc w:val="left"/>
      <w:pPr>
        <w:ind w:left="3462" w:hanging="360"/>
      </w:pPr>
    </w:lvl>
    <w:lvl w:ilvl="4" w:tplc="08160019" w:tentative="1">
      <w:start w:val="1"/>
      <w:numFmt w:val="lowerLetter"/>
      <w:lvlText w:val="%5."/>
      <w:lvlJc w:val="left"/>
      <w:pPr>
        <w:ind w:left="4182" w:hanging="360"/>
      </w:pPr>
    </w:lvl>
    <w:lvl w:ilvl="5" w:tplc="0816001B" w:tentative="1">
      <w:start w:val="1"/>
      <w:numFmt w:val="lowerRoman"/>
      <w:lvlText w:val="%6."/>
      <w:lvlJc w:val="right"/>
      <w:pPr>
        <w:ind w:left="4902" w:hanging="180"/>
      </w:pPr>
    </w:lvl>
    <w:lvl w:ilvl="6" w:tplc="0816000F" w:tentative="1">
      <w:start w:val="1"/>
      <w:numFmt w:val="decimal"/>
      <w:lvlText w:val="%7."/>
      <w:lvlJc w:val="left"/>
      <w:pPr>
        <w:ind w:left="5622" w:hanging="360"/>
      </w:pPr>
    </w:lvl>
    <w:lvl w:ilvl="7" w:tplc="08160019" w:tentative="1">
      <w:start w:val="1"/>
      <w:numFmt w:val="lowerLetter"/>
      <w:lvlText w:val="%8."/>
      <w:lvlJc w:val="left"/>
      <w:pPr>
        <w:ind w:left="6342" w:hanging="360"/>
      </w:pPr>
    </w:lvl>
    <w:lvl w:ilvl="8" w:tplc="08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 w15:restartNumberingAfterBreak="0">
    <w:nsid w:val="5BC261EA"/>
    <w:multiLevelType w:val="hybridMultilevel"/>
    <w:tmpl w:val="2760F9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26F5"/>
    <w:multiLevelType w:val="hybridMultilevel"/>
    <w:tmpl w:val="5C28D7A8"/>
    <w:lvl w:ilvl="0" w:tplc="08160017">
      <w:start w:val="1"/>
      <w:numFmt w:val="lowerLetter"/>
      <w:lvlText w:val="%1)"/>
      <w:lvlJc w:val="left"/>
      <w:pPr>
        <w:ind w:left="1302" w:hanging="360"/>
      </w:pPr>
    </w:lvl>
    <w:lvl w:ilvl="1" w:tplc="08160019" w:tentative="1">
      <w:start w:val="1"/>
      <w:numFmt w:val="lowerLetter"/>
      <w:lvlText w:val="%2."/>
      <w:lvlJc w:val="left"/>
      <w:pPr>
        <w:ind w:left="2022" w:hanging="360"/>
      </w:pPr>
    </w:lvl>
    <w:lvl w:ilvl="2" w:tplc="0816001B" w:tentative="1">
      <w:start w:val="1"/>
      <w:numFmt w:val="lowerRoman"/>
      <w:lvlText w:val="%3."/>
      <w:lvlJc w:val="right"/>
      <w:pPr>
        <w:ind w:left="2742" w:hanging="180"/>
      </w:pPr>
    </w:lvl>
    <w:lvl w:ilvl="3" w:tplc="0816000F" w:tentative="1">
      <w:start w:val="1"/>
      <w:numFmt w:val="decimal"/>
      <w:lvlText w:val="%4."/>
      <w:lvlJc w:val="left"/>
      <w:pPr>
        <w:ind w:left="3462" w:hanging="360"/>
      </w:pPr>
    </w:lvl>
    <w:lvl w:ilvl="4" w:tplc="08160019" w:tentative="1">
      <w:start w:val="1"/>
      <w:numFmt w:val="lowerLetter"/>
      <w:lvlText w:val="%5."/>
      <w:lvlJc w:val="left"/>
      <w:pPr>
        <w:ind w:left="4182" w:hanging="360"/>
      </w:pPr>
    </w:lvl>
    <w:lvl w:ilvl="5" w:tplc="0816001B" w:tentative="1">
      <w:start w:val="1"/>
      <w:numFmt w:val="lowerRoman"/>
      <w:lvlText w:val="%6."/>
      <w:lvlJc w:val="right"/>
      <w:pPr>
        <w:ind w:left="4902" w:hanging="180"/>
      </w:pPr>
    </w:lvl>
    <w:lvl w:ilvl="6" w:tplc="0816000F" w:tentative="1">
      <w:start w:val="1"/>
      <w:numFmt w:val="decimal"/>
      <w:lvlText w:val="%7."/>
      <w:lvlJc w:val="left"/>
      <w:pPr>
        <w:ind w:left="5622" w:hanging="360"/>
      </w:pPr>
    </w:lvl>
    <w:lvl w:ilvl="7" w:tplc="08160019" w:tentative="1">
      <w:start w:val="1"/>
      <w:numFmt w:val="lowerLetter"/>
      <w:lvlText w:val="%8."/>
      <w:lvlJc w:val="left"/>
      <w:pPr>
        <w:ind w:left="6342" w:hanging="360"/>
      </w:pPr>
    </w:lvl>
    <w:lvl w:ilvl="8" w:tplc="0816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7AC"/>
    <w:rsid w:val="00027F3E"/>
    <w:rsid w:val="00030454"/>
    <w:rsid w:val="00046814"/>
    <w:rsid w:val="00057AC5"/>
    <w:rsid w:val="00063606"/>
    <w:rsid w:val="000902E4"/>
    <w:rsid w:val="00093AE6"/>
    <w:rsid w:val="000B2EA4"/>
    <w:rsid w:val="000B32F5"/>
    <w:rsid w:val="000C354F"/>
    <w:rsid w:val="000C5261"/>
    <w:rsid w:val="000E3035"/>
    <w:rsid w:val="000E4707"/>
    <w:rsid w:val="000E5A2D"/>
    <w:rsid w:val="00101A38"/>
    <w:rsid w:val="00101B59"/>
    <w:rsid w:val="00112780"/>
    <w:rsid w:val="00122DD3"/>
    <w:rsid w:val="00123D51"/>
    <w:rsid w:val="001250B9"/>
    <w:rsid w:val="00132988"/>
    <w:rsid w:val="00155A79"/>
    <w:rsid w:val="001746DB"/>
    <w:rsid w:val="001A431A"/>
    <w:rsid w:val="001F4924"/>
    <w:rsid w:val="001F69D7"/>
    <w:rsid w:val="001F7B0A"/>
    <w:rsid w:val="00201CF3"/>
    <w:rsid w:val="00223125"/>
    <w:rsid w:val="0028126A"/>
    <w:rsid w:val="00283410"/>
    <w:rsid w:val="00284B3F"/>
    <w:rsid w:val="0029457B"/>
    <w:rsid w:val="002A3925"/>
    <w:rsid w:val="002A7572"/>
    <w:rsid w:val="002C6E81"/>
    <w:rsid w:val="003209C3"/>
    <w:rsid w:val="00323646"/>
    <w:rsid w:val="00357090"/>
    <w:rsid w:val="003717BC"/>
    <w:rsid w:val="003751FA"/>
    <w:rsid w:val="00387830"/>
    <w:rsid w:val="003B3B4A"/>
    <w:rsid w:val="003D21B0"/>
    <w:rsid w:val="00421C89"/>
    <w:rsid w:val="00426576"/>
    <w:rsid w:val="00431275"/>
    <w:rsid w:val="00437596"/>
    <w:rsid w:val="00442993"/>
    <w:rsid w:val="00445CC0"/>
    <w:rsid w:val="00475074"/>
    <w:rsid w:val="00481037"/>
    <w:rsid w:val="00493834"/>
    <w:rsid w:val="004A236E"/>
    <w:rsid w:val="004C4A0E"/>
    <w:rsid w:val="004C4D5C"/>
    <w:rsid w:val="004F0FC5"/>
    <w:rsid w:val="00515E31"/>
    <w:rsid w:val="00525CA6"/>
    <w:rsid w:val="00531813"/>
    <w:rsid w:val="00531FC6"/>
    <w:rsid w:val="0055344A"/>
    <w:rsid w:val="00577550"/>
    <w:rsid w:val="00602141"/>
    <w:rsid w:val="00604C15"/>
    <w:rsid w:val="00606807"/>
    <w:rsid w:val="00617524"/>
    <w:rsid w:val="0063756E"/>
    <w:rsid w:val="0064161F"/>
    <w:rsid w:val="00641BB4"/>
    <w:rsid w:val="006431B0"/>
    <w:rsid w:val="006825A0"/>
    <w:rsid w:val="006A7FFB"/>
    <w:rsid w:val="006B101F"/>
    <w:rsid w:val="006B4149"/>
    <w:rsid w:val="006D4BBB"/>
    <w:rsid w:val="006D5CC8"/>
    <w:rsid w:val="00756F82"/>
    <w:rsid w:val="007575C4"/>
    <w:rsid w:val="00767501"/>
    <w:rsid w:val="007751A2"/>
    <w:rsid w:val="00782EC1"/>
    <w:rsid w:val="0078474C"/>
    <w:rsid w:val="00786515"/>
    <w:rsid w:val="00790EC1"/>
    <w:rsid w:val="007B2AC9"/>
    <w:rsid w:val="007B76B3"/>
    <w:rsid w:val="007D6959"/>
    <w:rsid w:val="007D6DF7"/>
    <w:rsid w:val="007F3524"/>
    <w:rsid w:val="00825CB5"/>
    <w:rsid w:val="00853816"/>
    <w:rsid w:val="008727AD"/>
    <w:rsid w:val="0088740F"/>
    <w:rsid w:val="00894986"/>
    <w:rsid w:val="00895309"/>
    <w:rsid w:val="008A5B5F"/>
    <w:rsid w:val="008C1C55"/>
    <w:rsid w:val="008C3722"/>
    <w:rsid w:val="008D20E5"/>
    <w:rsid w:val="008D5EB6"/>
    <w:rsid w:val="008F3480"/>
    <w:rsid w:val="00910E7C"/>
    <w:rsid w:val="00922A4B"/>
    <w:rsid w:val="00937D33"/>
    <w:rsid w:val="00960931"/>
    <w:rsid w:val="00965427"/>
    <w:rsid w:val="00982C61"/>
    <w:rsid w:val="00986156"/>
    <w:rsid w:val="009938CD"/>
    <w:rsid w:val="009952AE"/>
    <w:rsid w:val="009A487C"/>
    <w:rsid w:val="009A596B"/>
    <w:rsid w:val="009B2667"/>
    <w:rsid w:val="009C18E3"/>
    <w:rsid w:val="009D2128"/>
    <w:rsid w:val="009D3694"/>
    <w:rsid w:val="009E1517"/>
    <w:rsid w:val="009F3FB8"/>
    <w:rsid w:val="009F792A"/>
    <w:rsid w:val="00A21298"/>
    <w:rsid w:val="00A47519"/>
    <w:rsid w:val="00A72CB0"/>
    <w:rsid w:val="00A77F74"/>
    <w:rsid w:val="00A8148A"/>
    <w:rsid w:val="00A824FB"/>
    <w:rsid w:val="00AB585B"/>
    <w:rsid w:val="00AC1542"/>
    <w:rsid w:val="00AD0400"/>
    <w:rsid w:val="00AD3F92"/>
    <w:rsid w:val="00AD598B"/>
    <w:rsid w:val="00AE1730"/>
    <w:rsid w:val="00B060BC"/>
    <w:rsid w:val="00B130E5"/>
    <w:rsid w:val="00B20D79"/>
    <w:rsid w:val="00B20E63"/>
    <w:rsid w:val="00B2608D"/>
    <w:rsid w:val="00B75626"/>
    <w:rsid w:val="00BA71FF"/>
    <w:rsid w:val="00BD0486"/>
    <w:rsid w:val="00BD2E3C"/>
    <w:rsid w:val="00BF53B1"/>
    <w:rsid w:val="00BF58CF"/>
    <w:rsid w:val="00C05703"/>
    <w:rsid w:val="00C62261"/>
    <w:rsid w:val="00C65D24"/>
    <w:rsid w:val="00C677C8"/>
    <w:rsid w:val="00C726E2"/>
    <w:rsid w:val="00CC6E07"/>
    <w:rsid w:val="00CD2C5F"/>
    <w:rsid w:val="00CD7470"/>
    <w:rsid w:val="00CE02F0"/>
    <w:rsid w:val="00CE39E2"/>
    <w:rsid w:val="00D17AC1"/>
    <w:rsid w:val="00D17D78"/>
    <w:rsid w:val="00D317B2"/>
    <w:rsid w:val="00D407C9"/>
    <w:rsid w:val="00D45F91"/>
    <w:rsid w:val="00D510FD"/>
    <w:rsid w:val="00D55471"/>
    <w:rsid w:val="00D95261"/>
    <w:rsid w:val="00D952B7"/>
    <w:rsid w:val="00DA2339"/>
    <w:rsid w:val="00DA5928"/>
    <w:rsid w:val="00DC0347"/>
    <w:rsid w:val="00DC2CAC"/>
    <w:rsid w:val="00DD1C29"/>
    <w:rsid w:val="00DE352C"/>
    <w:rsid w:val="00DF1B25"/>
    <w:rsid w:val="00DF530E"/>
    <w:rsid w:val="00E238A1"/>
    <w:rsid w:val="00E51C3F"/>
    <w:rsid w:val="00E72E88"/>
    <w:rsid w:val="00E77160"/>
    <w:rsid w:val="00E930CF"/>
    <w:rsid w:val="00EB4B06"/>
    <w:rsid w:val="00EC229B"/>
    <w:rsid w:val="00F20192"/>
    <w:rsid w:val="00F574D5"/>
    <w:rsid w:val="00F57DD6"/>
    <w:rsid w:val="00FA4FC1"/>
    <w:rsid w:val="00FC2FCF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B036"/>
  <w15:docId w15:val="{5CE31FDB-8A3F-4AE9-B1C7-01CB535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Default">
    <w:name w:val="Default"/>
    <w:rsid w:val="009938CD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A7AA-1B64-49F3-90D3-32899D6D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ATE_014</Template>
  <TotalTime>0</TotalTime>
  <Pages>4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2</cp:revision>
  <cp:lastPrinted>2022-09-26T11:39:00Z</cp:lastPrinted>
  <dcterms:created xsi:type="dcterms:W3CDTF">2024-09-25T09:43:00Z</dcterms:created>
  <dcterms:modified xsi:type="dcterms:W3CDTF">2024-09-25T09:43:00Z</dcterms:modified>
</cp:coreProperties>
</file>